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7A4E2B61"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1474BA" w:rsidRPr="003D2F95">
        <w:rPr>
          <w:b/>
          <w:bCs/>
          <w:color w:val="auto"/>
        </w:rPr>
        <w:t xml:space="preserve">e </w:t>
      </w:r>
      <w:r w:rsidR="003E7154">
        <w:rPr>
          <w:b/>
          <w:bCs/>
          <w:color w:val="auto"/>
        </w:rPr>
        <w:t>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5BEA1D55"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devront être supprimés du contrat 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61FF3F95" w14:textId="251F517B" w:rsidR="00BC068D" w:rsidRPr="004134C4" w:rsidRDefault="00BC068D" w:rsidP="003D2F95">
      <w:pPr>
        <w:pStyle w:val="Titre2"/>
        <w:spacing w:before="0" w:after="0"/>
        <w:jc w:val="center"/>
      </w:pPr>
      <w:r>
        <w:t>CONTRAT DE DROIT PUBLIC</w:t>
      </w:r>
      <w:r w:rsidRPr="004134C4">
        <w:t xml:space="preserve"> </w:t>
      </w:r>
      <w:r>
        <w:t>A</w:t>
      </w:r>
      <w:r w:rsidRPr="004134C4">
        <w:t xml:space="preserve"> DUREE DETERMINEE</w:t>
      </w:r>
      <w:r>
        <w:t xml:space="preserve"> </w:t>
      </w:r>
      <w:r w:rsidR="00450FFB">
        <w:t>POUR MENER A BIEN UN PROJET OU UNE OPERATION IDENTIFIEE</w:t>
      </w:r>
    </w:p>
    <w:p w14:paraId="0DCD2CE6" w14:textId="6C8AF2C3" w:rsidR="00BC068D" w:rsidRDefault="00BC068D" w:rsidP="003D2F95">
      <w:pPr>
        <w:pStyle w:val="Titre2"/>
        <w:spacing w:before="0" w:after="0"/>
        <w:jc w:val="center"/>
        <w:rPr>
          <w:rFonts w:eastAsia="Calibri"/>
          <w:caps/>
          <w:sz w:val="21"/>
          <w:szCs w:val="21"/>
        </w:rPr>
      </w:pPr>
      <w:r w:rsidRPr="004134C4">
        <w:rPr>
          <w:rFonts w:eastAsia="Calibri"/>
          <w:caps/>
          <w:sz w:val="21"/>
          <w:szCs w:val="21"/>
        </w:rPr>
        <w:t>(Article L.</w:t>
      </w:r>
      <w:r w:rsidR="00450FFB">
        <w:rPr>
          <w:rFonts w:eastAsia="Calibri"/>
          <w:caps/>
          <w:sz w:val="21"/>
          <w:szCs w:val="21"/>
        </w:rPr>
        <w:t>332-24</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80EC27D" w14:textId="77777777" w:rsidR="003D2F95" w:rsidRPr="003D2F95" w:rsidRDefault="003D2F95" w:rsidP="003D2F95">
      <w:pPr>
        <w:spacing w:after="0"/>
      </w:pPr>
    </w:p>
    <w:p w14:paraId="57079A65" w14:textId="77777777" w:rsidR="00450FFB" w:rsidRDefault="00450FFB" w:rsidP="00450FFB">
      <w:pPr>
        <w:pStyle w:val="Modle-Titre1"/>
        <w:rPr>
          <w:rFonts w:ascii="Konstanz Black" w:hAnsi="Konstanz Black" w:cs="Calibri"/>
          <w:sz w:val="24"/>
        </w:rPr>
      </w:pPr>
    </w:p>
    <w:p w14:paraId="59BAFABF" w14:textId="05BC4EFF" w:rsidR="00450FFB" w:rsidRPr="003D2F95" w:rsidRDefault="00450FFB" w:rsidP="00450FFB">
      <w:pPr>
        <w:pStyle w:val="intituldelarrt"/>
        <w:jc w:val="both"/>
        <w:outlineLvl w:val="0"/>
        <w:rPr>
          <w:b w:val="0"/>
          <w:i/>
          <w:color w:val="C0504D" w:themeColor="accent2"/>
        </w:rPr>
      </w:pPr>
      <w:r w:rsidRPr="003D2F95">
        <w:rPr>
          <w:i/>
          <w:color w:val="C0504D" w:themeColor="accent2"/>
          <w:u w:val="single"/>
        </w:rPr>
        <w:t>Pour rappel</w:t>
      </w:r>
      <w:r w:rsidRPr="003D2F95">
        <w:rPr>
          <w:b w:val="0"/>
          <w:i/>
          <w:color w:val="C0504D" w:themeColor="accent2"/>
        </w:rPr>
        <w:t> : Le recrutement d’un age</w:t>
      </w:r>
      <w:r>
        <w:rPr>
          <w:b w:val="0"/>
          <w:i/>
          <w:color w:val="C0504D" w:themeColor="accent2"/>
        </w:rPr>
        <w:t>nt contractuel pour mener à bien un projet</w:t>
      </w:r>
      <w:r w:rsidRPr="003D2F95">
        <w:rPr>
          <w:b w:val="0"/>
          <w:i/>
          <w:color w:val="C0504D" w:themeColor="accent2"/>
        </w:rPr>
        <w:t xml:space="preserve"> </w:t>
      </w:r>
      <w:r>
        <w:rPr>
          <w:b w:val="0"/>
          <w:i/>
          <w:color w:val="C0504D" w:themeColor="accent2"/>
        </w:rPr>
        <w:t xml:space="preserve">ou une opération identifiée </w:t>
      </w:r>
      <w:r w:rsidRPr="003D2F95">
        <w:rPr>
          <w:b w:val="0"/>
          <w:i/>
          <w:color w:val="C0504D" w:themeColor="accent2"/>
        </w:rPr>
        <w:t xml:space="preserve">est soumis aux nouvelles dispositions des articles R.332-1 et suivants du code général de la fonction publique et donc au respect d’une procédure de recrutement spécifique afin de garantir l'égal accès aux emplois publics. </w:t>
      </w:r>
    </w:p>
    <w:p w14:paraId="02C1818A" w14:textId="77777777" w:rsidR="00BC068D" w:rsidRDefault="00BC068D" w:rsidP="00BC068D">
      <w:pPr>
        <w:pStyle w:val="Modle-Titre1"/>
        <w:rPr>
          <w:rFonts w:ascii="Konstanz Black" w:hAnsi="Konstanz Black" w:cs="Calibri"/>
          <w:sz w:val="24"/>
        </w:rPr>
      </w:pPr>
    </w:p>
    <w:p w14:paraId="16BB569F" w14:textId="77777777" w:rsidR="00BC068D" w:rsidRPr="00BC068D" w:rsidRDefault="00BC068D" w:rsidP="00BC068D">
      <w:pPr>
        <w:pStyle w:val="Titre2"/>
      </w:pPr>
      <w:r w:rsidRPr="00BC068D">
        <w:t xml:space="preserve">Entre les soussignés </w:t>
      </w:r>
    </w:p>
    <w:p w14:paraId="2BF6C889" w14:textId="40194CC5" w:rsidR="00BC068D" w:rsidRPr="004134C4" w:rsidRDefault="00BC068D" w:rsidP="00BC068D">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sidR="00020F64">
        <w:rPr>
          <w:rFonts w:cs="Calibri"/>
          <w:i/>
          <w:color w:val="4F81BD" w:themeColor="accent1"/>
        </w:rPr>
        <w:t xml:space="preserve">indiquer le numéro de la délibération </w:t>
      </w:r>
      <w:r w:rsidRPr="004134C4">
        <w:rPr>
          <w:rFonts w:cs="Calibri"/>
        </w:rPr>
        <w:t xml:space="preserve">en date </w:t>
      </w:r>
      <w:proofErr w:type="gramStart"/>
      <w:r w:rsidRPr="004134C4">
        <w:rPr>
          <w:rFonts w:cs="Calibri"/>
        </w:rPr>
        <w:t>du</w:t>
      </w:r>
      <w:r>
        <w:rPr>
          <w:rFonts w:cs="Calibri"/>
        </w:rPr>
        <w:t xml:space="preserve"> </w:t>
      </w:r>
      <w:r w:rsidRPr="00BC068D">
        <w:rPr>
          <w:rFonts w:cs="Calibri"/>
          <w:i/>
          <w:iCs/>
          <w:color w:val="4F81BD" w:themeColor="accent1"/>
        </w:rPr>
        <w:t>date</w:t>
      </w:r>
      <w:proofErr w:type="gramEnd"/>
      <w:r>
        <w:rPr>
          <w:rFonts w:cs="Calibri"/>
          <w:i/>
          <w:iCs/>
          <w:color w:val="4F81BD" w:themeColor="accent1"/>
        </w:rPr>
        <w:t>.</w:t>
      </w:r>
    </w:p>
    <w:p w14:paraId="57D0A5F5" w14:textId="17A2D444" w:rsidR="00BC068D" w:rsidRPr="004134C4" w:rsidRDefault="00BC068D" w:rsidP="00BC068D">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6FEBE4BB" w14:textId="77777777" w:rsidR="00BC068D" w:rsidRPr="004134C4" w:rsidRDefault="00BC068D" w:rsidP="00BC068D">
      <w:pPr>
        <w:rPr>
          <w:rFonts w:cs="Calibri"/>
          <w:b/>
        </w:rPr>
      </w:pPr>
      <w:r w:rsidRPr="004134C4">
        <w:rPr>
          <w:rFonts w:cs="Calibri"/>
          <w:b/>
        </w:rPr>
        <w:t>D’une part</w:t>
      </w:r>
    </w:p>
    <w:p w14:paraId="47B2DA6F" w14:textId="77777777" w:rsidR="00BC068D" w:rsidRPr="004134C4" w:rsidRDefault="00BC068D" w:rsidP="00BC068D">
      <w:pPr>
        <w:rPr>
          <w:rFonts w:cs="Calibri"/>
          <w:b/>
        </w:rPr>
      </w:pPr>
    </w:p>
    <w:p w14:paraId="3372C1F2" w14:textId="40F8DF4C" w:rsidR="00BC068D" w:rsidRPr="004134C4" w:rsidRDefault="00BC068D" w:rsidP="00BC068D">
      <w:pPr>
        <w:rPr>
          <w:rFonts w:cs="Calibri"/>
        </w:rPr>
      </w:pPr>
      <w:bookmarkStart w:id="0" w:name="_Hlk102578079"/>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6A6F092F" w14:textId="77777777" w:rsidR="00BC068D" w:rsidRDefault="00BC068D" w:rsidP="00BC068D">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25A2EFA5" w14:textId="77777777" w:rsidR="00020F64" w:rsidRPr="004134C4" w:rsidRDefault="00020F64" w:rsidP="00BC068D">
      <w:pPr>
        <w:rPr>
          <w:rFonts w:cs="Calibri"/>
        </w:rPr>
      </w:pPr>
    </w:p>
    <w:bookmarkEnd w:id="0"/>
    <w:p w14:paraId="2D41C08D" w14:textId="77777777" w:rsidR="00BC068D" w:rsidRPr="004134C4" w:rsidRDefault="00BC068D" w:rsidP="00BC068D">
      <w:pPr>
        <w:rPr>
          <w:rFonts w:cs="Calibri"/>
          <w:b/>
        </w:rPr>
      </w:pPr>
      <w:r w:rsidRPr="004134C4">
        <w:rPr>
          <w:rFonts w:cs="Calibri"/>
          <w:b/>
        </w:rPr>
        <w:t>D’autre part</w:t>
      </w:r>
    </w:p>
    <w:p w14:paraId="4E84B777" w14:textId="77777777" w:rsidR="00BC068D" w:rsidRPr="004134C4" w:rsidRDefault="00BC068D" w:rsidP="007B1ACE"/>
    <w:p w14:paraId="32D91EF7" w14:textId="0955A5E3" w:rsidR="00450FFB" w:rsidRPr="00020B29" w:rsidRDefault="00450FFB" w:rsidP="00450FFB">
      <w:r w:rsidRPr="00811E71">
        <w:t>Vu le code général de la fonction publique et notamment ses articles L.332-24, L. 332-25 et L.332-26,</w:t>
      </w:r>
      <w:r>
        <w:t xml:space="preserve"> ainsi que les articles R.331-1 à 5, R.332-1 et suivants et R.332-34 à R.332-40,</w:t>
      </w:r>
    </w:p>
    <w:p w14:paraId="6B5E8478" w14:textId="31A2EB18" w:rsidR="00450FFB" w:rsidRPr="00020B29" w:rsidRDefault="00450FFB" w:rsidP="00020B29">
      <w:pPr>
        <w:rPr>
          <w:rFonts w:ascii="Calibri" w:hAnsi="Calibri"/>
          <w:sz w:val="18"/>
          <w:szCs w:val="18"/>
        </w:rPr>
      </w:pPr>
      <w:r w:rsidRPr="007048C5">
        <w:t>Vu le décret n° 88-145 du 15 février 1988</w:t>
      </w:r>
      <w:bookmarkStart w:id="1" w:name="_Hlk102578096"/>
      <w:r w:rsidRPr="007048C5">
        <w:rPr>
          <w:rFonts w:cs="Calibri"/>
        </w:rPr>
        <w:t xml:space="preserve"> relatif aux agents contractuels de la fonction publique territoriale</w:t>
      </w:r>
      <w:bookmarkEnd w:id="1"/>
      <w:r w:rsidRPr="007048C5">
        <w:rPr>
          <w:rFonts w:cs="Calibri"/>
        </w:rPr>
        <w:t xml:space="preserve"> </w:t>
      </w:r>
      <w:r w:rsidRPr="007048C5">
        <w:t>pris pour l’application de l’article 136 de la loi du 26 janvier 1984 modifiée, portant dispositions statutaires relatives à la Fonction Publique Territoriale et relatif aux agents contractuels de la fonction publique territoriale</w:t>
      </w:r>
      <w:r w:rsidRPr="000070BE">
        <w:t>,</w:t>
      </w:r>
    </w:p>
    <w:p w14:paraId="1CF9B212" w14:textId="0758AAE9" w:rsidR="00450FFB" w:rsidRPr="00020B29" w:rsidRDefault="00450FFB" w:rsidP="00020B29">
      <w:r w:rsidRPr="00811E71">
        <w:t>Vu la délibération cr</w:t>
      </w:r>
      <w:r>
        <w:t xml:space="preserve">éant l’emploi non permanent de </w:t>
      </w:r>
      <w:r w:rsidRPr="00450FFB">
        <w:rPr>
          <w:rStyle w:val="Sous-titreCar"/>
        </w:rPr>
        <w:t>dénomination de l’emploi non permanent crée</w:t>
      </w:r>
      <w:r w:rsidRPr="00811E71">
        <w:t xml:space="preserve"> pour mener à bien le </w:t>
      </w:r>
      <w:r>
        <w:t xml:space="preserve">projet/ou l’opération de </w:t>
      </w:r>
      <w:r w:rsidRPr="00450FFB">
        <w:rPr>
          <w:rStyle w:val="Sous-titreCar"/>
        </w:rPr>
        <w:t>décrire le projet ou l’opération</w:t>
      </w:r>
      <w:r>
        <w:t xml:space="preserve"> </w:t>
      </w:r>
      <w:r w:rsidRPr="00811E71">
        <w:t xml:space="preserve">pour une durée prévisible de </w:t>
      </w:r>
      <w:r w:rsidRPr="00450FFB">
        <w:rPr>
          <w:rStyle w:val="Sous-titreCar"/>
        </w:rPr>
        <w:t>durée prévue</w:t>
      </w:r>
      <w:r w:rsidRPr="00811E71">
        <w:t xml:space="preserve"> et fixant le niveau de recrutement et la rémunération</w:t>
      </w:r>
      <w:r w:rsidRPr="00811E71">
        <w:rPr>
          <w:rFonts w:ascii="Calibri" w:hAnsi="Calibri" w:cs="Calibri"/>
        </w:rPr>
        <w:t> </w:t>
      </w:r>
      <w:r w:rsidRPr="00811E71">
        <w:t>;</w:t>
      </w:r>
    </w:p>
    <w:p w14:paraId="3231291E" w14:textId="50BE97FD" w:rsidR="00450FFB" w:rsidRDefault="00450FFB" w:rsidP="00450FFB">
      <w:pPr>
        <w:rPr>
          <w:rStyle w:val="Sous-titreCar"/>
        </w:rPr>
      </w:pPr>
      <w:r w:rsidRPr="00811E71">
        <w:t xml:space="preserve">Vu la déclaration de création ou de vacance d'emploi effectuée auprès du Centre de Gestion (ou le cas échéant CNFPT) en date </w:t>
      </w:r>
      <w:proofErr w:type="gramStart"/>
      <w:r w:rsidRPr="00811E71">
        <w:t>du</w:t>
      </w:r>
      <w:r>
        <w:t xml:space="preserve"> </w:t>
      </w:r>
      <w:r w:rsidRPr="00450FFB">
        <w:rPr>
          <w:rStyle w:val="Sous-titreCar"/>
        </w:rPr>
        <w:t>date</w:t>
      </w:r>
      <w:proofErr w:type="gramEnd"/>
      <w:r w:rsidRPr="00450FFB">
        <w:rPr>
          <w:rStyle w:val="Sous-titreCar"/>
        </w:rPr>
        <w:t xml:space="preserve"> de déclaration</w:t>
      </w:r>
      <w:r>
        <w:t xml:space="preserve"> publiée le </w:t>
      </w:r>
      <w:r w:rsidRPr="00450FFB">
        <w:rPr>
          <w:rStyle w:val="Sous-titreCar"/>
        </w:rPr>
        <w:t>date de publication</w:t>
      </w:r>
      <w:r>
        <w:t xml:space="preserve"> sous le numéro </w:t>
      </w:r>
      <w:r w:rsidRPr="00450FFB">
        <w:rPr>
          <w:rStyle w:val="Sous-titreCar"/>
        </w:rPr>
        <w:t>numéro de la déclaration,</w:t>
      </w:r>
    </w:p>
    <w:p w14:paraId="0DA030AD" w14:textId="77777777" w:rsidR="00020B29" w:rsidRPr="00E12D78" w:rsidRDefault="00020B29" w:rsidP="00020B29">
      <w:r w:rsidRPr="00E12D78">
        <w:t xml:space="preserve">Vu la candidature de </w:t>
      </w:r>
      <w:bookmarkStart w:id="2" w:name="_Hlk102578127"/>
      <w:r w:rsidRPr="00E12D78">
        <w:t xml:space="preserve">M. /Mme </w:t>
      </w:r>
      <w:r w:rsidRPr="005C6362">
        <w:rPr>
          <w:rStyle w:val="Sous-titreCar"/>
        </w:rPr>
        <w:t>(NOM Prénom)</w:t>
      </w:r>
      <w:r w:rsidRPr="00E12D78">
        <w:t xml:space="preserve"> </w:t>
      </w:r>
      <w:bookmarkEnd w:id="2"/>
    </w:p>
    <w:p w14:paraId="5C10DAA1" w14:textId="77777777" w:rsidR="00020B29" w:rsidRPr="00811E71" w:rsidRDefault="00020B29" w:rsidP="00450FFB"/>
    <w:p w14:paraId="23032FCE" w14:textId="77777777" w:rsidR="00450FFB" w:rsidRPr="00811E71" w:rsidRDefault="00450FFB" w:rsidP="00450FFB">
      <w:pPr>
        <w:rPr>
          <w:rFonts w:ascii="Konstanz" w:hAnsi="Konstanz"/>
          <w:szCs w:val="22"/>
        </w:rPr>
      </w:pPr>
    </w:p>
    <w:p w14:paraId="044CE979" w14:textId="6FA16DFB" w:rsidR="007B1ACE" w:rsidRDefault="00450FFB" w:rsidP="007B1ACE">
      <w:r w:rsidRPr="00811E71">
        <w:t>Vu la fiche de poste précisant notamment les missions du poste, les qualifications requises pour l'exercice des fonctions, les compétences attendues, les conditions d'exercice et, le cas échéant, les sujétions particulières attachées à ce poste ;</w:t>
      </w:r>
    </w:p>
    <w:p w14:paraId="1F051F03" w14:textId="77777777" w:rsidR="00020B29" w:rsidRDefault="00020B29" w:rsidP="007B1ACE"/>
    <w:p w14:paraId="02B20C4D" w14:textId="22836E10" w:rsidR="005C6362" w:rsidRPr="00E12D78" w:rsidRDefault="005C6362" w:rsidP="005C6362">
      <w:r w:rsidRPr="00196EE0">
        <w:t>Considérant les candidatures déposées jusqu’au</w:t>
      </w:r>
      <w:r>
        <w:t xml:space="preserve"> </w:t>
      </w:r>
      <w:r w:rsidRPr="005C6362">
        <w:rPr>
          <w:rStyle w:val="Sous-titreCar"/>
        </w:rPr>
        <w:t>date</w:t>
      </w:r>
      <w:r>
        <w:rPr>
          <w:rStyle w:val="Sous-titreCar"/>
        </w:rPr>
        <w:t xml:space="preserve"> limite de dépôt des candidatures</w:t>
      </w:r>
      <w:r w:rsidRPr="00196EE0">
        <w:t> ;</w:t>
      </w:r>
    </w:p>
    <w:p w14:paraId="7F900F4A" w14:textId="27222997" w:rsidR="00450FFB" w:rsidRPr="00196EE0" w:rsidRDefault="005C6362" w:rsidP="005C6362">
      <w:r w:rsidRPr="00041F05">
        <w:t>Considérant les entretiens effectués avec les candidats présélectionnés e</w:t>
      </w:r>
      <w:r>
        <w:t xml:space="preserve">t le procès-verbal en date </w:t>
      </w:r>
      <w:proofErr w:type="gramStart"/>
      <w:r>
        <w:t xml:space="preserve">du </w:t>
      </w:r>
      <w:r w:rsidRPr="005C6362">
        <w:rPr>
          <w:rStyle w:val="Sous-titreCar"/>
        </w:rPr>
        <w:t>date</w:t>
      </w:r>
      <w:proofErr w:type="gramEnd"/>
      <w:r w:rsidRPr="005C6362">
        <w:rPr>
          <w:rStyle w:val="Sous-titreCar"/>
        </w:rPr>
        <w:t xml:space="preserve"> du procès-verbal</w:t>
      </w:r>
      <w:r>
        <w:t xml:space="preserve"> </w:t>
      </w:r>
      <w:r w:rsidRPr="00041F05">
        <w:t>précisant les appréciations portées sur chaque candidat présélectionné au regard de leurs compétences, aptitudes, qualifications et expérience professionnelles, potentiel et capacité à exercer les missions dévolues à l'emploi permanent à pourvoir ;</w:t>
      </w:r>
    </w:p>
    <w:p w14:paraId="714230D3" w14:textId="55781CB0" w:rsidR="005C6362" w:rsidRPr="00020B29" w:rsidRDefault="00450FFB" w:rsidP="005C6362">
      <w:r w:rsidRPr="00811E71">
        <w:t>Considérant que pour mener à bien</w:t>
      </w:r>
      <w:r>
        <w:t xml:space="preserve"> le projet de </w:t>
      </w:r>
      <w:r w:rsidRPr="00450FFB">
        <w:rPr>
          <w:rStyle w:val="Sous-titreCar"/>
        </w:rPr>
        <w:t>projet ou opération</w:t>
      </w:r>
      <w:r>
        <w:t>, i</w:t>
      </w:r>
      <w:r w:rsidRPr="00811E71">
        <w:t xml:space="preserve">l convient de recruter un </w:t>
      </w:r>
      <w:r w:rsidRPr="00020B29">
        <w:t xml:space="preserve">agent contractuel à </w:t>
      </w:r>
      <w:r w:rsidRPr="00020B29">
        <w:rPr>
          <w:rStyle w:val="Sous-titreCar"/>
        </w:rPr>
        <w:t>temps complet (ou à temps non complet</w:t>
      </w:r>
      <w:r w:rsidRPr="00020B29">
        <w:t>) ;</w:t>
      </w:r>
    </w:p>
    <w:p w14:paraId="2FC6ACC7" w14:textId="7575E500" w:rsidR="005C6362" w:rsidRPr="00041F05" w:rsidRDefault="005C6362" w:rsidP="005C6362">
      <w:r w:rsidRPr="00020B29">
        <w:t xml:space="preserve">Considérant que M. /Mme </w:t>
      </w:r>
      <w:r w:rsidRPr="00020B29">
        <w:rPr>
          <w:rStyle w:val="Sous-titreCar"/>
        </w:rPr>
        <w:t>(NOM Prénom)</w:t>
      </w:r>
      <w:r w:rsidRPr="00020B29">
        <w:t xml:space="preserve"> remplit les conditions générales de recrutement énumérées à l'article R.331-2 du code général de la fonction publique (conditions d'aptitude physique, de nationalité etc....),</w:t>
      </w:r>
    </w:p>
    <w:p w14:paraId="73DF2535" w14:textId="5E5361BA" w:rsidR="005C6362" w:rsidRPr="00041F05" w:rsidRDefault="005C6362" w:rsidP="005C6362">
      <w:r w:rsidRPr="00041F05">
        <w:t xml:space="preserve">Considérant que M./Mme </w:t>
      </w:r>
      <w:r w:rsidRPr="005C6362">
        <w:rPr>
          <w:rStyle w:val="Sous-titreCar"/>
        </w:rPr>
        <w:t>(NOM Prénom)</w:t>
      </w:r>
      <w:r w:rsidRPr="00041F05">
        <w:t xml:space="preserve"> a été recruté pour les motifs suivants </w:t>
      </w:r>
      <w:r w:rsidRPr="005C6362">
        <w:rPr>
          <w:rStyle w:val="Sous-titreCar"/>
        </w:rPr>
        <w:t>exposé des motifs justifiant le recrutement</w:t>
      </w:r>
    </w:p>
    <w:p w14:paraId="679AADA4" w14:textId="77777777" w:rsidR="00BC068D" w:rsidRPr="004134C4" w:rsidRDefault="00BC068D" w:rsidP="00BC068D">
      <w:pPr>
        <w:rPr>
          <w:rFonts w:cs="Calibri"/>
          <w:b/>
          <w:bCs/>
        </w:rPr>
      </w:pPr>
    </w:p>
    <w:p w14:paraId="34046A62" w14:textId="77777777" w:rsidR="00BC068D" w:rsidRPr="004134C4" w:rsidRDefault="00BC068D" w:rsidP="00BC068D">
      <w:pPr>
        <w:rPr>
          <w:rFonts w:cs="Calibri"/>
          <w:b/>
          <w:bCs/>
        </w:rPr>
      </w:pPr>
      <w:r w:rsidRPr="004134C4">
        <w:rPr>
          <w:rFonts w:cs="Calibri"/>
          <w:b/>
          <w:bCs/>
        </w:rPr>
        <w:t>Il est convenu et arrêté ce qui suit</w:t>
      </w:r>
    </w:p>
    <w:p w14:paraId="59F702B4" w14:textId="77777777" w:rsidR="00BC068D" w:rsidRPr="004134C4" w:rsidRDefault="00BC068D" w:rsidP="00BC068D">
      <w:pPr>
        <w:rPr>
          <w:rFonts w:cs="Calibri"/>
          <w:b/>
          <w:bCs/>
        </w:rPr>
      </w:pPr>
    </w:p>
    <w:p w14:paraId="742F9E4F" w14:textId="77777777" w:rsidR="00BC068D" w:rsidRPr="004134C4" w:rsidRDefault="00BC068D" w:rsidP="00BC068D">
      <w:pPr>
        <w:rPr>
          <w:rFonts w:cs="Calibri"/>
          <w:b/>
          <w:u w:val="single"/>
          <w:lang w:eastAsia="en-US"/>
        </w:rPr>
      </w:pPr>
      <w:r w:rsidRPr="004134C4">
        <w:rPr>
          <w:rFonts w:cs="Calibri"/>
          <w:b/>
          <w:u w:val="single"/>
          <w:lang w:eastAsia="en-US"/>
        </w:rPr>
        <w:t>Article 1 : Objet du contrat</w:t>
      </w:r>
    </w:p>
    <w:p w14:paraId="672A4E6B" w14:textId="39EDC542" w:rsidR="00BC068D" w:rsidRPr="004134C4" w:rsidRDefault="003D2F95" w:rsidP="00BC068D">
      <w:pPr>
        <w:rPr>
          <w:rFonts w:cs="Calibri"/>
        </w:rPr>
      </w:pPr>
      <w:r>
        <w:rPr>
          <w:rFonts w:cs="Calibri"/>
        </w:rPr>
        <w:t xml:space="preserve">Le contractant </w:t>
      </w:r>
      <w:r w:rsidR="00BC068D" w:rsidRPr="004134C4">
        <w:rPr>
          <w:rFonts w:cs="Calibri"/>
        </w:rPr>
        <w:t>est engagé</w:t>
      </w:r>
      <w:r>
        <w:rPr>
          <w:rFonts w:cs="Calibri"/>
        </w:rPr>
        <w:t xml:space="preserve"> </w:t>
      </w:r>
      <w:r w:rsidR="00BC068D" w:rsidRPr="004134C4">
        <w:rPr>
          <w:rFonts w:cs="Calibri"/>
        </w:rPr>
        <w:t xml:space="preserve">à temps </w:t>
      </w:r>
      <w:r w:rsidR="00BC068D" w:rsidRPr="003D2F95">
        <w:rPr>
          <w:rFonts w:cs="Calibri"/>
          <w:i/>
          <w:iCs/>
          <w:color w:val="4F81BD" w:themeColor="accent1"/>
        </w:rPr>
        <w:t>complet ou non complet</w:t>
      </w:r>
      <w:r w:rsidR="00BC068D" w:rsidRPr="004134C4">
        <w:rPr>
          <w:rFonts w:cs="Calibri"/>
          <w:i/>
        </w:rPr>
        <w:t xml:space="preserve"> </w:t>
      </w:r>
      <w:r w:rsidR="00BC068D" w:rsidRPr="004134C4">
        <w:rPr>
          <w:rFonts w:cs="Calibri"/>
        </w:rPr>
        <w:t>en tant qu’ag</w:t>
      </w:r>
      <w:r w:rsidR="005C6362">
        <w:rPr>
          <w:rFonts w:cs="Calibri"/>
        </w:rPr>
        <w:t xml:space="preserve">ent contractuel </w:t>
      </w:r>
      <w:r w:rsidR="009350CB">
        <w:rPr>
          <w:rFonts w:cs="Calibri"/>
        </w:rPr>
        <w:t>pour assurer le projet/l’opération de</w:t>
      </w:r>
      <w:r w:rsidR="00BC068D" w:rsidRPr="004134C4">
        <w:rPr>
          <w:rFonts w:cs="Calibri"/>
        </w:rPr>
        <w:t xml:space="preserve"> </w:t>
      </w:r>
      <w:r w:rsidR="009350CB">
        <w:rPr>
          <w:rFonts w:cs="Calibri"/>
          <w:i/>
          <w:iCs/>
          <w:color w:val="4F81BD" w:themeColor="accent1"/>
        </w:rPr>
        <w:t>préciser le projet ou l’opération</w:t>
      </w:r>
      <w:r w:rsidR="00BC068D" w:rsidRPr="004134C4">
        <w:rPr>
          <w:rFonts w:cs="Calibri"/>
        </w:rPr>
        <w:t xml:space="preserve">, </w:t>
      </w:r>
      <w:r w:rsidR="00BC068D" w:rsidRPr="004134C4">
        <w:rPr>
          <w:rFonts w:cs="Calibri"/>
          <w:bCs/>
          <w:iCs/>
        </w:rPr>
        <w:t xml:space="preserve">dans la catégorie hiérarchique </w:t>
      </w:r>
      <w:r w:rsidR="00BC068D" w:rsidRPr="003D2F95">
        <w:rPr>
          <w:rFonts w:cs="Calibri"/>
          <w:bCs/>
          <w:i/>
          <w:color w:val="4F81BD" w:themeColor="accent1"/>
        </w:rPr>
        <w:t>A, B ou C</w:t>
      </w:r>
      <w:r w:rsidR="00BC068D" w:rsidRPr="004134C4">
        <w:rPr>
          <w:rFonts w:cs="Calibri"/>
        </w:rPr>
        <w:t>.</w:t>
      </w:r>
      <w:r w:rsidR="009350CB">
        <w:rPr>
          <w:rFonts w:cs="Calibri"/>
        </w:rPr>
        <w:t xml:space="preserve"> </w:t>
      </w:r>
      <w:r w:rsidR="009350CB" w:rsidRPr="009350CB">
        <w:t xml:space="preserve">L’intéressé(e) devra accomplir les missions suivantes : </w:t>
      </w:r>
      <w:r w:rsidR="009350CB" w:rsidRPr="009350CB">
        <w:rPr>
          <w:rStyle w:val="Sous-titreCar"/>
        </w:rPr>
        <w:t>descriptif des missions à accomplir</w:t>
      </w:r>
    </w:p>
    <w:p w14:paraId="2DA5FCC8" w14:textId="3A88FDEF" w:rsidR="00BC068D" w:rsidRDefault="00BC068D" w:rsidP="00BC068D">
      <w:pPr>
        <w:rPr>
          <w:rFonts w:cs="Calibri"/>
        </w:rPr>
      </w:pPr>
      <w:r w:rsidRPr="004134C4">
        <w:rPr>
          <w:rFonts w:cs="Calibri"/>
        </w:rPr>
        <w:t xml:space="preserve">La durée hebdomadaire de service </w:t>
      </w:r>
      <w:r w:rsidR="003D2F95">
        <w:rPr>
          <w:rFonts w:cs="Calibri"/>
        </w:rPr>
        <w:t xml:space="preserve">du contractant </w:t>
      </w:r>
      <w:r>
        <w:rPr>
          <w:rFonts w:cs="Calibri"/>
        </w:rPr>
        <w:t xml:space="preserve">est fixée à </w:t>
      </w:r>
      <w:r w:rsidR="003D2F95">
        <w:rPr>
          <w:rFonts w:cs="Calibri"/>
          <w:i/>
          <w:iCs/>
          <w:color w:val="4F81BD" w:themeColor="accent1"/>
        </w:rPr>
        <w:t>durée</w:t>
      </w:r>
      <w:r>
        <w:rPr>
          <w:rFonts w:cs="Calibri"/>
        </w:rPr>
        <w:t xml:space="preserve">/35ème </w:t>
      </w:r>
    </w:p>
    <w:p w14:paraId="53DF3FB3" w14:textId="77777777" w:rsidR="00BC068D" w:rsidRPr="004134C4" w:rsidRDefault="00BC068D" w:rsidP="00BC068D">
      <w:pPr>
        <w:rPr>
          <w:rFonts w:cs="Calibri"/>
        </w:rPr>
      </w:pPr>
    </w:p>
    <w:p w14:paraId="369B94F6" w14:textId="77777777" w:rsidR="00BC068D" w:rsidRPr="004134C4" w:rsidRDefault="00BC068D" w:rsidP="00BC068D">
      <w:pPr>
        <w:rPr>
          <w:rFonts w:cs="Calibri"/>
          <w:b/>
          <w:u w:val="single"/>
          <w:lang w:eastAsia="en-US"/>
        </w:rPr>
      </w:pPr>
      <w:r w:rsidRPr="004134C4">
        <w:rPr>
          <w:rFonts w:cs="Calibri"/>
          <w:b/>
          <w:u w:val="single"/>
          <w:lang w:eastAsia="en-US"/>
        </w:rPr>
        <w:t>Article 2 : Dur</w:t>
      </w:r>
      <w:r w:rsidRPr="004134C4">
        <w:rPr>
          <w:rFonts w:cs="Konstanz"/>
          <w:b/>
          <w:u w:val="single"/>
          <w:lang w:eastAsia="en-US"/>
        </w:rPr>
        <w:t>é</w:t>
      </w:r>
      <w:r w:rsidRPr="004134C4">
        <w:rPr>
          <w:rFonts w:cs="Calibri"/>
          <w:b/>
          <w:u w:val="single"/>
          <w:lang w:eastAsia="en-US"/>
        </w:rPr>
        <w:t>e du contrat</w:t>
      </w:r>
    </w:p>
    <w:p w14:paraId="33CE3B09" w14:textId="0B611375" w:rsidR="009350CB" w:rsidRDefault="00BC068D" w:rsidP="00BC068D">
      <w:pPr>
        <w:rPr>
          <w:rFonts w:cs="Calibri"/>
        </w:rPr>
      </w:pPr>
      <w:r w:rsidRPr="004134C4">
        <w:rPr>
          <w:rFonts w:cs="Calibri"/>
        </w:rPr>
        <w:t xml:space="preserve">Le contrat prendra effet, pour une durée déterminée de </w:t>
      </w:r>
      <w:r w:rsidR="003D2F95" w:rsidRPr="003D2F95">
        <w:rPr>
          <w:rFonts w:cs="Calibri"/>
          <w:i/>
          <w:iCs/>
          <w:color w:val="4F81BD" w:themeColor="accent1"/>
        </w:rPr>
        <w:t>durée du contrat</w:t>
      </w:r>
      <w:r w:rsidR="007B1ACE">
        <w:rPr>
          <w:rFonts w:cs="Calibri"/>
          <w:i/>
          <w:iCs/>
          <w:color w:val="4F81BD" w:themeColor="accent1"/>
        </w:rPr>
        <w:t xml:space="preserve"> (1 an</w:t>
      </w:r>
      <w:r w:rsidR="009350CB">
        <w:rPr>
          <w:rFonts w:cs="Calibri"/>
          <w:i/>
          <w:iCs/>
          <w:color w:val="4F81BD" w:themeColor="accent1"/>
        </w:rPr>
        <w:t xml:space="preserve"> minimum et maximum 6 ans</w:t>
      </w:r>
      <w:r w:rsidR="005C6362">
        <w:rPr>
          <w:rFonts w:cs="Calibri"/>
          <w:i/>
          <w:iCs/>
          <w:color w:val="4F81BD" w:themeColor="accent1"/>
        </w:rPr>
        <w:t>)</w:t>
      </w:r>
      <w:r w:rsidR="00884AB5">
        <w:rPr>
          <w:rFonts w:cs="Calibri"/>
        </w:rPr>
        <w:t xml:space="preserve">, et prendra fin le </w:t>
      </w:r>
      <w:r w:rsidR="00884AB5" w:rsidRPr="00884AB5">
        <w:rPr>
          <w:rStyle w:val="Sous-titreCar"/>
        </w:rPr>
        <w:t>préciser le dernier jour du contrat.</w:t>
      </w:r>
      <w:r w:rsidR="00884AB5">
        <w:rPr>
          <w:rFonts w:cs="Calibri"/>
        </w:rPr>
        <w:t xml:space="preserve"> </w:t>
      </w:r>
    </w:p>
    <w:p w14:paraId="3C482529" w14:textId="47C374B6" w:rsidR="009350CB" w:rsidRPr="00811E71" w:rsidRDefault="009350CB" w:rsidP="009350CB">
      <w:r w:rsidRPr="00811E71">
        <w:t>L’événement ou le résul</w:t>
      </w:r>
      <w:r>
        <w:t xml:space="preserve">tat objectif sera constitué par </w:t>
      </w:r>
      <w:r w:rsidRPr="009350CB">
        <w:rPr>
          <w:rStyle w:val="Sous-titreCar"/>
        </w:rPr>
        <w:t xml:space="preserve">descriptif du résultat </w:t>
      </w:r>
      <w:proofErr w:type="gramStart"/>
      <w:r w:rsidRPr="009350CB">
        <w:rPr>
          <w:rStyle w:val="Sous-titreCar"/>
        </w:rPr>
        <w:t>objectif</w:t>
      </w:r>
      <w:r>
        <w:t xml:space="preserve"> </w:t>
      </w:r>
      <w:r w:rsidRPr="00811E71">
        <w:t xml:space="preserve"> et</w:t>
      </w:r>
      <w:proofErr w:type="gramEnd"/>
      <w:r w:rsidRPr="00811E71">
        <w:t xml:space="preserve"> constituera la fin de la relation contractuelle.</w:t>
      </w:r>
    </w:p>
    <w:p w14:paraId="49B04A08" w14:textId="77777777" w:rsidR="00BC068D" w:rsidRPr="004134C4" w:rsidRDefault="00BC068D" w:rsidP="00BC068D">
      <w:pPr>
        <w:rPr>
          <w:rFonts w:cs="Calibri"/>
        </w:rPr>
      </w:pPr>
    </w:p>
    <w:p w14:paraId="0B14F32B" w14:textId="77777777" w:rsidR="00BC068D" w:rsidRPr="004134C4" w:rsidRDefault="00BC068D" w:rsidP="00BC068D">
      <w:pPr>
        <w:rPr>
          <w:rFonts w:cs="Calibri"/>
          <w:b/>
          <w:u w:val="single"/>
          <w:lang w:eastAsia="en-US"/>
        </w:rPr>
      </w:pPr>
      <w:r w:rsidRPr="004134C4">
        <w:rPr>
          <w:rFonts w:cs="Calibri"/>
          <w:b/>
          <w:u w:val="single"/>
          <w:lang w:eastAsia="en-US"/>
        </w:rPr>
        <w:t>Article 3 : Conditions d</w:t>
      </w:r>
      <w:r w:rsidRPr="004134C4">
        <w:rPr>
          <w:rFonts w:cs="Konstanz"/>
          <w:b/>
          <w:u w:val="single"/>
          <w:lang w:eastAsia="en-US"/>
        </w:rPr>
        <w:t>’</w:t>
      </w:r>
      <w:r w:rsidRPr="004134C4">
        <w:rPr>
          <w:rFonts w:cs="Calibri"/>
          <w:b/>
          <w:u w:val="single"/>
          <w:lang w:eastAsia="en-US"/>
        </w:rPr>
        <w:t xml:space="preserve">emploi </w:t>
      </w:r>
    </w:p>
    <w:p w14:paraId="43426B63" w14:textId="77777777" w:rsidR="00BC068D" w:rsidRPr="004134C4" w:rsidRDefault="00BC068D" w:rsidP="00BC068D">
      <w:pPr>
        <w:rPr>
          <w:rFonts w:cs="Calibri"/>
        </w:rPr>
      </w:pPr>
      <w:r w:rsidRPr="004134C4">
        <w:rPr>
          <w:rFonts w:cs="Calibri"/>
        </w:rPr>
        <w:t>Si la collectivité a adopté un document récapitulant l’ensemble des instructions de service opposable aux agents titulaires et contractuels, il est annexé au contrat.</w:t>
      </w:r>
    </w:p>
    <w:p w14:paraId="661E994B" w14:textId="77777777" w:rsidR="00BC068D" w:rsidRPr="004134C4" w:rsidRDefault="00BC068D" w:rsidP="00BC068D">
      <w:pPr>
        <w:rPr>
          <w:rFonts w:cs="Calibri"/>
        </w:rPr>
      </w:pPr>
    </w:p>
    <w:p w14:paraId="3EEBB467" w14:textId="77777777" w:rsidR="00BC068D" w:rsidRPr="00246065" w:rsidRDefault="00BC068D" w:rsidP="00BC068D">
      <w:pPr>
        <w:rPr>
          <w:rFonts w:cs="Calibri"/>
        </w:rPr>
      </w:pPr>
      <w:r w:rsidRPr="00246065">
        <w:rPr>
          <w:rFonts w:cs="Calibri"/>
        </w:rPr>
        <w:t>Conditions particulières de l’exercice des fonctions :</w:t>
      </w:r>
    </w:p>
    <w:p w14:paraId="7374AB4E" w14:textId="25A7E688" w:rsidR="00BC068D" w:rsidRPr="004134C4" w:rsidRDefault="00BC068D" w:rsidP="00BC068D">
      <w:pPr>
        <w:rPr>
          <w:rFonts w:cs="Calibri"/>
        </w:rPr>
      </w:pPr>
      <w:r w:rsidRPr="004134C4">
        <w:rPr>
          <w:rFonts w:cs="Calibri"/>
        </w:rPr>
        <w:t>Les horaires de travail</w:t>
      </w:r>
      <w:r w:rsidR="003D2F95">
        <w:rPr>
          <w:rFonts w:cs="Calibri"/>
        </w:rPr>
        <w:t> </w:t>
      </w:r>
      <w:r w:rsidR="003D2F95">
        <w:rPr>
          <w:rFonts w:cs="Konstanz"/>
        </w:rPr>
        <w:t xml:space="preserve">: </w:t>
      </w:r>
      <w:r w:rsidR="003D2F95" w:rsidRPr="003D2F95">
        <w:rPr>
          <w:rFonts w:cs="Konstanz"/>
          <w:i/>
          <w:iCs/>
          <w:color w:val="4F81BD" w:themeColor="accent1"/>
        </w:rPr>
        <w:t>préciser les horaires</w:t>
      </w:r>
    </w:p>
    <w:p w14:paraId="5DDCD202" w14:textId="3FF64B1A" w:rsidR="00BC068D" w:rsidRPr="003D2F95" w:rsidRDefault="00BC068D" w:rsidP="00BC068D">
      <w:pPr>
        <w:rPr>
          <w:rFonts w:cs="Calibri"/>
          <w:i/>
          <w:iCs/>
          <w:color w:val="4F81BD" w:themeColor="accent1"/>
        </w:rPr>
      </w:pPr>
      <w:r w:rsidRPr="004134C4">
        <w:rPr>
          <w:rFonts w:cs="Calibri"/>
        </w:rPr>
        <w:t>Les obligations de déplacement</w:t>
      </w:r>
      <w:r w:rsidR="003D2F95">
        <w:rPr>
          <w:rFonts w:cs="Calibri"/>
        </w:rPr>
        <w:t> </w:t>
      </w:r>
      <w:r w:rsidR="003D2F95">
        <w:rPr>
          <w:rFonts w:cs="Konstanz"/>
        </w:rPr>
        <w:t xml:space="preserve">: </w:t>
      </w:r>
      <w:r w:rsidR="003D2F95" w:rsidRPr="003D2F95">
        <w:rPr>
          <w:rFonts w:cs="Konstanz"/>
          <w:i/>
          <w:iCs/>
          <w:color w:val="4F81BD" w:themeColor="accent1"/>
        </w:rPr>
        <w:t>préciser les obligations de déplacement</w:t>
      </w:r>
    </w:p>
    <w:p w14:paraId="7B718E89" w14:textId="2A320C75" w:rsidR="00BC068D" w:rsidRPr="004134C4" w:rsidRDefault="00BC068D" w:rsidP="00BC068D">
      <w:pPr>
        <w:rPr>
          <w:rFonts w:cs="Calibri"/>
        </w:rPr>
      </w:pPr>
      <w:r w:rsidRPr="004134C4">
        <w:rPr>
          <w:rFonts w:cs="Calibri"/>
        </w:rPr>
        <w:t>La localisation géographique de l’emploi</w:t>
      </w:r>
      <w:r w:rsidR="003D2F95">
        <w:rPr>
          <w:rFonts w:cs="Calibri"/>
        </w:rPr>
        <w:t xml:space="preserve"> : </w:t>
      </w:r>
      <w:r w:rsidR="003D2F95" w:rsidRPr="003D2F95">
        <w:rPr>
          <w:rFonts w:cs="Calibri"/>
          <w:i/>
          <w:iCs/>
          <w:color w:val="4F81BD" w:themeColor="accent1"/>
        </w:rPr>
        <w:t>préciser la localisation</w:t>
      </w:r>
      <w:r w:rsidR="003D2F95">
        <w:rPr>
          <w:rFonts w:cs="Calibri"/>
        </w:rPr>
        <w:t>.</w:t>
      </w:r>
    </w:p>
    <w:p w14:paraId="21357024" w14:textId="77777777" w:rsidR="00BC068D" w:rsidRPr="004134C4" w:rsidRDefault="00BC068D" w:rsidP="00BC068D">
      <w:pPr>
        <w:rPr>
          <w:rFonts w:cs="Calibri"/>
        </w:rPr>
      </w:pPr>
    </w:p>
    <w:p w14:paraId="1A1BC748" w14:textId="77777777" w:rsidR="00BC068D" w:rsidRPr="004134C4" w:rsidRDefault="00BC068D" w:rsidP="00BC068D">
      <w:pPr>
        <w:rPr>
          <w:rFonts w:cs="Calibri"/>
          <w:b/>
          <w:u w:val="single"/>
          <w:lang w:eastAsia="en-US"/>
        </w:rPr>
      </w:pPr>
      <w:r w:rsidRPr="004134C4">
        <w:rPr>
          <w:rFonts w:cs="Calibri"/>
          <w:b/>
          <w:u w:val="single"/>
          <w:lang w:eastAsia="en-US"/>
        </w:rPr>
        <w:lastRenderedPageBreak/>
        <w:t>Article 4 : P</w:t>
      </w:r>
      <w:r w:rsidRPr="004134C4">
        <w:rPr>
          <w:rFonts w:cs="Konstanz"/>
          <w:b/>
          <w:u w:val="single"/>
          <w:lang w:eastAsia="en-US"/>
        </w:rPr>
        <w:t>é</w:t>
      </w:r>
      <w:r w:rsidRPr="004134C4">
        <w:rPr>
          <w:rFonts w:cs="Calibri"/>
          <w:b/>
          <w:u w:val="single"/>
          <w:lang w:eastAsia="en-US"/>
        </w:rPr>
        <w:t>riode d</w:t>
      </w:r>
      <w:r w:rsidRPr="004134C4">
        <w:rPr>
          <w:rFonts w:cs="Konstanz"/>
          <w:b/>
          <w:u w:val="single"/>
          <w:lang w:eastAsia="en-US"/>
        </w:rPr>
        <w:t>’</w:t>
      </w:r>
      <w:r w:rsidRPr="004134C4">
        <w:rPr>
          <w:rFonts w:cs="Calibri"/>
          <w:b/>
          <w:u w:val="single"/>
          <w:lang w:eastAsia="en-US"/>
        </w:rPr>
        <w:t>essai</w:t>
      </w:r>
    </w:p>
    <w:p w14:paraId="6DFAD239" w14:textId="3F4335C0" w:rsidR="00BC068D" w:rsidRPr="004134C4" w:rsidRDefault="00246065" w:rsidP="00BC068D">
      <w:pPr>
        <w:rPr>
          <w:rFonts w:cs="Calibri"/>
        </w:rPr>
      </w:pPr>
      <w:r>
        <w:rPr>
          <w:rFonts w:cs="Calibri"/>
          <w:i/>
          <w:iCs/>
        </w:rPr>
        <w:t xml:space="preserve">Le contractant </w:t>
      </w:r>
      <w:r w:rsidR="00BC068D" w:rsidRPr="004134C4">
        <w:rPr>
          <w:rFonts w:cs="Calibri"/>
        </w:rPr>
        <w:t xml:space="preserve">est soumis à une période d’essai de </w:t>
      </w:r>
      <w:r w:rsidRPr="00246065">
        <w:rPr>
          <w:rFonts w:cs="Calibri"/>
          <w:i/>
          <w:iCs/>
          <w:color w:val="4F81BD" w:themeColor="accent1"/>
        </w:rPr>
        <w:t>nombre de jours</w:t>
      </w:r>
      <w:r w:rsidR="00BC068D" w:rsidRPr="00246065">
        <w:rPr>
          <w:rFonts w:cs="Calibri"/>
          <w:i/>
          <w:iCs/>
          <w:color w:val="4F81BD" w:themeColor="accent1"/>
        </w:rPr>
        <w:t xml:space="preserve"> </w:t>
      </w:r>
      <w:r w:rsidR="00BC068D" w:rsidRPr="004134C4">
        <w:rPr>
          <w:rFonts w:cs="Calibri"/>
        </w:rPr>
        <w:t xml:space="preserve">jours, soit du </w:t>
      </w:r>
      <w:r w:rsidRPr="00246065">
        <w:rPr>
          <w:rFonts w:cs="Calibri"/>
          <w:i/>
          <w:iCs/>
          <w:color w:val="4F81BD" w:themeColor="accent1"/>
        </w:rPr>
        <w:t>date début période</w:t>
      </w:r>
      <w:r w:rsidR="00BC068D" w:rsidRPr="004134C4">
        <w:rPr>
          <w:rFonts w:cs="Calibri"/>
        </w:rPr>
        <w:t xml:space="preserve"> au </w:t>
      </w:r>
      <w:r w:rsidRPr="00246065">
        <w:rPr>
          <w:rFonts w:cs="Calibri"/>
          <w:i/>
          <w:iCs/>
          <w:color w:val="4F81BD" w:themeColor="accent1"/>
        </w:rPr>
        <w:t>date fin période.</w:t>
      </w:r>
    </w:p>
    <w:p w14:paraId="56C5DF6E"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 La dur</w:t>
      </w:r>
      <w:r w:rsidRPr="003D2F95">
        <w:rPr>
          <w:rFonts w:cs="Konstanz"/>
          <w:i/>
          <w:color w:val="C0504D" w:themeColor="accent2"/>
        </w:rPr>
        <w:t>é</w:t>
      </w:r>
      <w:r w:rsidRPr="003D2F95">
        <w:rPr>
          <w:rFonts w:cs="Calibri"/>
          <w:i/>
          <w:color w:val="C0504D" w:themeColor="accent2"/>
        </w:rPr>
        <w:t>e initiale de la p</w:t>
      </w:r>
      <w:r w:rsidRPr="003D2F95">
        <w:rPr>
          <w:rFonts w:cs="Konstanz"/>
          <w:i/>
          <w:color w:val="C0504D" w:themeColor="accent2"/>
        </w:rPr>
        <w:t>é</w:t>
      </w:r>
      <w:r w:rsidRPr="003D2F95">
        <w:rPr>
          <w:rFonts w:cs="Calibri"/>
          <w:i/>
          <w:color w:val="C0504D" w:themeColor="accent2"/>
        </w:rPr>
        <w:t xml:space="preserve">riode peut </w:t>
      </w:r>
      <w:r w:rsidRPr="003D2F95">
        <w:rPr>
          <w:rFonts w:cs="Konstanz"/>
          <w:i/>
          <w:color w:val="C0504D" w:themeColor="accent2"/>
        </w:rPr>
        <w:t>ê</w:t>
      </w:r>
      <w:r w:rsidRPr="003D2F95">
        <w:rPr>
          <w:rFonts w:cs="Calibri"/>
          <w:i/>
          <w:color w:val="C0504D" w:themeColor="accent2"/>
        </w:rPr>
        <w:t>tre modul</w:t>
      </w:r>
      <w:r w:rsidRPr="003D2F95">
        <w:rPr>
          <w:rFonts w:cs="Konstanz"/>
          <w:i/>
          <w:color w:val="C0504D" w:themeColor="accent2"/>
        </w:rPr>
        <w:t>é</w:t>
      </w:r>
      <w:r w:rsidRPr="003D2F95">
        <w:rPr>
          <w:rFonts w:cs="Calibri"/>
          <w:i/>
          <w:color w:val="C0504D" w:themeColor="accent2"/>
        </w:rPr>
        <w:t xml:space="preserve">e </w:t>
      </w:r>
      <w:r w:rsidRPr="003D2F95">
        <w:rPr>
          <w:rFonts w:cs="Konstanz"/>
          <w:i/>
          <w:color w:val="C0504D" w:themeColor="accent2"/>
        </w:rPr>
        <w:t>à</w:t>
      </w:r>
      <w:r w:rsidRPr="003D2F95">
        <w:rPr>
          <w:rFonts w:cs="Calibri"/>
          <w:i/>
          <w:color w:val="C0504D" w:themeColor="accent2"/>
        </w:rPr>
        <w:t xml:space="preserve"> raison d</w:t>
      </w:r>
      <w:r w:rsidRPr="003D2F95">
        <w:rPr>
          <w:rFonts w:cs="Konstanz"/>
          <w:i/>
          <w:color w:val="C0504D" w:themeColor="accent2"/>
        </w:rPr>
        <w:t>’</w:t>
      </w:r>
      <w:r w:rsidRPr="003D2F95">
        <w:rPr>
          <w:rFonts w:cs="Calibri"/>
          <w:i/>
          <w:color w:val="C0504D" w:themeColor="accent2"/>
        </w:rPr>
        <w:t>un jour ouvr</w:t>
      </w:r>
      <w:r w:rsidRPr="003D2F95">
        <w:rPr>
          <w:rFonts w:cs="Konstanz"/>
          <w:i/>
          <w:color w:val="C0504D" w:themeColor="accent2"/>
        </w:rPr>
        <w:t>é</w:t>
      </w:r>
      <w:r w:rsidRPr="003D2F95">
        <w:rPr>
          <w:rFonts w:cs="Calibri"/>
          <w:i/>
          <w:color w:val="C0504D" w:themeColor="accent2"/>
        </w:rPr>
        <w:t xml:space="preserve"> par semaine de dur</w:t>
      </w:r>
      <w:r w:rsidRPr="003D2F95">
        <w:rPr>
          <w:rFonts w:cs="Konstanz"/>
          <w:i/>
          <w:color w:val="C0504D" w:themeColor="accent2"/>
        </w:rPr>
        <w:t>é</w:t>
      </w:r>
      <w:r w:rsidRPr="003D2F95">
        <w:rPr>
          <w:rFonts w:cs="Calibri"/>
          <w:i/>
          <w:color w:val="C0504D" w:themeColor="accent2"/>
        </w:rPr>
        <w:t>e de contrat, dans la limite :</w:t>
      </w:r>
    </w:p>
    <w:p w14:paraId="68ACC0AF" w14:textId="77777777" w:rsidR="009350CB" w:rsidRPr="009350CB" w:rsidRDefault="009350CB" w:rsidP="009350CB">
      <w:pPr>
        <w:numPr>
          <w:ilvl w:val="0"/>
          <w:numId w:val="21"/>
        </w:numPr>
        <w:spacing w:after="0"/>
        <w:rPr>
          <w:rStyle w:val="Rfrencelgre"/>
        </w:rPr>
      </w:pPr>
      <w:proofErr w:type="gramStart"/>
      <w:r w:rsidRPr="009350CB">
        <w:rPr>
          <w:rStyle w:val="Rfrencelgre"/>
        </w:rPr>
        <w:t>de</w:t>
      </w:r>
      <w:proofErr w:type="gramEnd"/>
      <w:r w:rsidRPr="009350CB">
        <w:rPr>
          <w:rStyle w:val="Rfrencelgre"/>
        </w:rPr>
        <w:t xml:space="preserve"> deux mois lorsque la durée initialement prévue au contrat est inférieure à deux ans ;</w:t>
      </w:r>
    </w:p>
    <w:p w14:paraId="4668E5D9" w14:textId="77777777" w:rsidR="009350CB" w:rsidRPr="009350CB" w:rsidRDefault="009350CB" w:rsidP="009350CB">
      <w:pPr>
        <w:numPr>
          <w:ilvl w:val="0"/>
          <w:numId w:val="21"/>
        </w:numPr>
        <w:spacing w:after="0"/>
        <w:rPr>
          <w:rStyle w:val="Rfrencelgre"/>
        </w:rPr>
      </w:pPr>
      <w:proofErr w:type="gramStart"/>
      <w:r w:rsidRPr="009350CB">
        <w:rPr>
          <w:rStyle w:val="Rfrencelgre"/>
        </w:rPr>
        <w:t>de</w:t>
      </w:r>
      <w:proofErr w:type="gramEnd"/>
      <w:r w:rsidRPr="009350CB">
        <w:rPr>
          <w:rStyle w:val="Rfrencelgre"/>
        </w:rPr>
        <w:t xml:space="preserve"> trois mois lorsque la durée initialement prévue au contrat est égale ou supérieure à deux ans ;)</w:t>
      </w:r>
    </w:p>
    <w:p w14:paraId="7C36694C" w14:textId="77777777" w:rsidR="00BC068D" w:rsidRPr="004134C4" w:rsidRDefault="00BC068D" w:rsidP="00BC068D">
      <w:pPr>
        <w:rPr>
          <w:rFonts w:cs="Calibri"/>
        </w:rPr>
      </w:pPr>
    </w:p>
    <w:p w14:paraId="4E72763B" w14:textId="77777777" w:rsidR="00BC068D" w:rsidRPr="004134C4" w:rsidRDefault="00BC068D" w:rsidP="00BC068D">
      <w:pPr>
        <w:rPr>
          <w:rFonts w:cs="Calibri"/>
        </w:rPr>
      </w:pPr>
      <w:r w:rsidRPr="004134C4">
        <w:rPr>
          <w:rFonts w:cs="Calibri"/>
        </w:rPr>
        <w:t xml:space="preserve">La période d’essai pourra être renouvelée une fois pour une durée au plus égale à sa durée initiale. </w:t>
      </w:r>
    </w:p>
    <w:p w14:paraId="182E8563" w14:textId="77777777" w:rsidR="00BC068D" w:rsidRPr="004134C4" w:rsidRDefault="00BC068D" w:rsidP="00BC068D">
      <w:pPr>
        <w:rPr>
          <w:rFonts w:cs="Calibri"/>
        </w:rPr>
      </w:pPr>
    </w:p>
    <w:p w14:paraId="4BBFD32C" w14:textId="77777777" w:rsidR="00BC068D" w:rsidRPr="003D2F95" w:rsidRDefault="00BC068D" w:rsidP="00BC068D">
      <w:pPr>
        <w:rPr>
          <w:rFonts w:cs="Calibri"/>
          <w:color w:val="C0504D" w:themeColor="accent2"/>
        </w:rPr>
      </w:pPr>
      <w:r w:rsidRPr="003D2F95">
        <w:rPr>
          <w:rFonts w:cs="Calibri"/>
          <w:color w:val="C0504D" w:themeColor="accent2"/>
        </w:rPr>
        <w:t>(</w:t>
      </w:r>
      <w:r w:rsidRPr="003D2F95">
        <w:rPr>
          <w:rFonts w:cs="Calibri"/>
          <w:b/>
          <w:i/>
          <w:color w:val="C0504D" w:themeColor="accent2"/>
          <w:u w:val="single"/>
        </w:rPr>
        <w:t>Rappel</w:t>
      </w:r>
      <w:r w:rsidRPr="003D2F95">
        <w:rPr>
          <w:rFonts w:cs="Calibri"/>
          <w:i/>
          <w:color w:val="C0504D" w:themeColor="accent2"/>
        </w:rPr>
        <w:t> :</w:t>
      </w:r>
      <w:r w:rsidRPr="003D2F95">
        <w:rPr>
          <w:rFonts w:cs="Calibri"/>
          <w:color w:val="C0504D" w:themeColor="accent2"/>
        </w:rPr>
        <w:t xml:space="preserve"> </w:t>
      </w:r>
      <w:r w:rsidRPr="003D2F95">
        <w:rPr>
          <w:rFonts w:cs="Calibri"/>
          <w:i/>
          <w:color w:val="C0504D" w:themeColor="accent2"/>
        </w:rPr>
        <w:t>La possibilité de renouveler la période d’essai doit être obligatoirement stipulée dans le contrat si la collectivité souhaite la renouveler).</w:t>
      </w:r>
    </w:p>
    <w:p w14:paraId="19151F45" w14:textId="77777777" w:rsidR="00BC068D" w:rsidRPr="004134C4" w:rsidRDefault="00BC068D" w:rsidP="00BC068D">
      <w:pPr>
        <w:rPr>
          <w:rFonts w:cs="Calibri"/>
        </w:rPr>
      </w:pPr>
    </w:p>
    <w:p w14:paraId="5A5D5D33"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xml:space="preserve"> : </w:t>
      </w:r>
      <w:r w:rsidRPr="003D2F95">
        <w:rPr>
          <w:rFonts w:cs="Calibri"/>
          <w:i/>
          <w:color w:val="C0504D" w:themeColor="accent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ACD6423" w14:textId="77777777" w:rsidR="00BC068D" w:rsidRPr="004134C4" w:rsidRDefault="00BC068D" w:rsidP="00BC068D">
      <w:pPr>
        <w:rPr>
          <w:rFonts w:cs="Calibri"/>
        </w:rPr>
      </w:pPr>
    </w:p>
    <w:p w14:paraId="44878129" w14:textId="77777777" w:rsidR="00BC068D" w:rsidRPr="004134C4" w:rsidRDefault="00BC068D" w:rsidP="00BC068D">
      <w:pPr>
        <w:rPr>
          <w:rFonts w:cs="Calibri"/>
        </w:rPr>
      </w:pPr>
      <w:r w:rsidRPr="004134C4">
        <w:rPr>
          <w:rFonts w:cs="Calibri"/>
        </w:rPr>
        <w:t>Le licenciement en cours ou au terme de la période d’essai ne peut intervenir qu’à l’issue d’un entretien préalable au cours duquel l’agent peut être assisté par une personne de son choix conformément au 3</w:t>
      </w:r>
      <w:r w:rsidRPr="004134C4">
        <w:rPr>
          <w:rFonts w:cs="Calibri"/>
          <w:vertAlign w:val="superscript"/>
        </w:rPr>
        <w:t>ème</w:t>
      </w:r>
      <w:r w:rsidRPr="004134C4">
        <w:rPr>
          <w:rFonts w:cs="Calibri"/>
        </w:rPr>
        <w:t xml:space="preserve"> alinéa de l’article 42 du décret n°88-145 du 15 février 1988.</w:t>
      </w:r>
    </w:p>
    <w:p w14:paraId="1D72D1B2" w14:textId="77777777" w:rsidR="00BC068D" w:rsidRPr="004134C4" w:rsidRDefault="00BC068D" w:rsidP="00BC068D">
      <w:pPr>
        <w:rPr>
          <w:rFonts w:cs="Calibri"/>
        </w:rPr>
      </w:pPr>
    </w:p>
    <w:p w14:paraId="58E35E4C" w14:textId="77777777" w:rsidR="00BC068D" w:rsidRPr="004134C4" w:rsidRDefault="00BC068D" w:rsidP="00BC068D">
      <w:pPr>
        <w:rPr>
          <w:rFonts w:cs="Calibri"/>
        </w:rPr>
      </w:pPr>
      <w:r w:rsidRPr="004134C4">
        <w:rPr>
          <w:rFonts w:cs="Calibri"/>
        </w:rPr>
        <w:t>La décision de licenciement est notifiée au cocontractant par lettre recommandée avec demande d’avis de réception ou par lettre remise en main propre contre décharge.</w:t>
      </w:r>
    </w:p>
    <w:p w14:paraId="25A57223" w14:textId="77777777" w:rsidR="00BC068D" w:rsidRPr="004134C4" w:rsidRDefault="00BC068D" w:rsidP="00BC068D">
      <w:pPr>
        <w:rPr>
          <w:rFonts w:cs="Calibri"/>
        </w:rPr>
      </w:pPr>
    </w:p>
    <w:p w14:paraId="618C2F11" w14:textId="77777777" w:rsidR="00246065" w:rsidRPr="00246065" w:rsidRDefault="00BC068D" w:rsidP="00BC068D">
      <w:pPr>
        <w:rPr>
          <w:rFonts w:cs="Calibri"/>
          <w:i/>
          <w:color w:val="4F81BD" w:themeColor="accent1"/>
        </w:rPr>
      </w:pPr>
      <w:bookmarkStart w:id="3" w:name="_Hlk102578249"/>
      <w:proofErr w:type="gramStart"/>
      <w:r w:rsidRPr="00246065">
        <w:rPr>
          <w:rFonts w:cs="Calibri"/>
          <w:b/>
          <w:i/>
          <w:color w:val="4F81BD" w:themeColor="accent1"/>
        </w:rPr>
        <w:t>OU</w:t>
      </w:r>
      <w:proofErr w:type="gramEnd"/>
      <w:r w:rsidRPr="00246065">
        <w:rPr>
          <w:rFonts w:cs="Calibri"/>
          <w:i/>
          <w:color w:val="4F81BD" w:themeColor="accent1"/>
        </w:rPr>
        <w:t xml:space="preserve"> </w:t>
      </w:r>
    </w:p>
    <w:p w14:paraId="57186B1A" w14:textId="09F21E34" w:rsidR="00BC068D" w:rsidRPr="00246065" w:rsidRDefault="00246065" w:rsidP="00BC068D">
      <w:pPr>
        <w:rPr>
          <w:rFonts w:cs="Calibri"/>
          <w:i/>
          <w:color w:val="4F81BD" w:themeColor="accent1"/>
        </w:rPr>
      </w:pPr>
      <w:r w:rsidRPr="00246065">
        <w:rPr>
          <w:rFonts w:cs="Calibri"/>
          <w:bCs/>
          <w:i/>
          <w:color w:val="4F81BD" w:themeColor="accent1"/>
        </w:rPr>
        <w:t xml:space="preserve">Le contractant </w:t>
      </w:r>
      <w:r w:rsidR="00BC068D" w:rsidRPr="00246065">
        <w:rPr>
          <w:rFonts w:cs="Calibri"/>
          <w:bCs/>
          <w:i/>
          <w:color w:val="4F81BD" w:themeColor="accent1"/>
        </w:rPr>
        <w:t>n</w:t>
      </w:r>
      <w:r w:rsidR="00BC068D" w:rsidRPr="00246065">
        <w:rPr>
          <w:rFonts w:cs="Calibri"/>
          <w:i/>
          <w:color w:val="4F81BD" w:themeColor="accent1"/>
        </w:rPr>
        <w:t>’est pas soumis(e) à une période d’essai.</w:t>
      </w:r>
    </w:p>
    <w:bookmarkEnd w:id="3"/>
    <w:p w14:paraId="2A506C97" w14:textId="77777777" w:rsidR="00BC068D" w:rsidRPr="004134C4" w:rsidRDefault="00BC068D" w:rsidP="00BC068D">
      <w:pPr>
        <w:rPr>
          <w:rFonts w:cs="Calibri"/>
          <w:i/>
        </w:rPr>
      </w:pPr>
    </w:p>
    <w:p w14:paraId="6A62A8E8" w14:textId="77777777" w:rsidR="00BC068D" w:rsidRPr="004134C4" w:rsidRDefault="00BC068D" w:rsidP="00BC068D">
      <w:pPr>
        <w:rPr>
          <w:rFonts w:cs="Calibri"/>
          <w:b/>
          <w:u w:val="single"/>
          <w:lang w:eastAsia="en-US"/>
        </w:rPr>
      </w:pPr>
      <w:r w:rsidRPr="004134C4">
        <w:rPr>
          <w:rFonts w:cs="Calibri"/>
          <w:b/>
          <w:u w:val="single"/>
          <w:lang w:eastAsia="en-US"/>
        </w:rPr>
        <w:t>Article 5 : R</w:t>
      </w:r>
      <w:r w:rsidRPr="004134C4">
        <w:rPr>
          <w:rFonts w:cs="Konstanz"/>
          <w:b/>
          <w:u w:val="single"/>
          <w:lang w:eastAsia="en-US"/>
        </w:rPr>
        <w:t>é</w:t>
      </w:r>
      <w:r w:rsidRPr="004134C4">
        <w:rPr>
          <w:rFonts w:cs="Calibri"/>
          <w:b/>
          <w:u w:val="single"/>
          <w:lang w:eastAsia="en-US"/>
        </w:rPr>
        <w:t>mun</w:t>
      </w:r>
      <w:r w:rsidRPr="004134C4">
        <w:rPr>
          <w:rFonts w:cs="Konstanz"/>
          <w:b/>
          <w:u w:val="single"/>
          <w:lang w:eastAsia="en-US"/>
        </w:rPr>
        <w:t>é</w:t>
      </w:r>
      <w:r w:rsidRPr="004134C4">
        <w:rPr>
          <w:rFonts w:cs="Calibri"/>
          <w:b/>
          <w:u w:val="single"/>
          <w:lang w:eastAsia="en-US"/>
        </w:rPr>
        <w:t>ration</w:t>
      </w:r>
    </w:p>
    <w:p w14:paraId="44694CC0" w14:textId="7A3D9C3E" w:rsidR="00BC068D" w:rsidRPr="00252A71" w:rsidRDefault="00BC068D" w:rsidP="00BC068D">
      <w:pPr>
        <w:rPr>
          <w:rStyle w:val="Sous-titreCar"/>
        </w:rPr>
      </w:pPr>
      <w:r w:rsidRPr="004134C4">
        <w:rPr>
          <w:rFonts w:cs="Calibri"/>
        </w:rPr>
        <w:t xml:space="preserve">Conformément aux dispositions de la délibération </w:t>
      </w:r>
      <w:proofErr w:type="gramStart"/>
      <w:r w:rsidRPr="004134C4">
        <w:rPr>
          <w:rFonts w:cs="Calibri"/>
        </w:rPr>
        <w:t>du</w:t>
      </w:r>
      <w:r w:rsidR="00246065">
        <w:rPr>
          <w:rFonts w:cs="Calibri"/>
        </w:rPr>
        <w:t xml:space="preserve"> </w:t>
      </w:r>
      <w:r w:rsidR="00246065" w:rsidRPr="00246065">
        <w:rPr>
          <w:rFonts w:cs="Calibri"/>
          <w:i/>
          <w:iCs/>
          <w:color w:val="4F81BD" w:themeColor="accent1"/>
        </w:rPr>
        <w:t>organe</w:t>
      </w:r>
      <w:proofErr w:type="gramEnd"/>
      <w:r w:rsidR="00246065" w:rsidRPr="00246065">
        <w:rPr>
          <w:rFonts w:cs="Calibri"/>
          <w:i/>
          <w:iCs/>
          <w:color w:val="4F81BD" w:themeColor="accent1"/>
        </w:rPr>
        <w:t xml:space="preserve"> délibérant</w:t>
      </w:r>
      <w:r w:rsidRPr="004134C4">
        <w:rPr>
          <w:rFonts w:cs="Calibri"/>
        </w:rPr>
        <w:t xml:space="preserve"> en date du </w:t>
      </w:r>
      <w:r w:rsidR="00246065" w:rsidRPr="00246065">
        <w:rPr>
          <w:rFonts w:cs="Calibri"/>
          <w:color w:val="4F81BD" w:themeColor="accent1"/>
        </w:rPr>
        <w:t>date délibération</w:t>
      </w:r>
      <w:r w:rsidRPr="004134C4">
        <w:rPr>
          <w:rFonts w:cs="Calibri"/>
        </w:rPr>
        <w:t xml:space="preserve">, </w:t>
      </w:r>
      <w:r w:rsidR="00246065">
        <w:rPr>
          <w:rFonts w:cs="Calibri"/>
        </w:rPr>
        <w:t xml:space="preserve">le contractant </w:t>
      </w:r>
      <w:r w:rsidRPr="004134C4">
        <w:rPr>
          <w:rFonts w:cs="Calibri"/>
        </w:rPr>
        <w:t xml:space="preserve">reçoit une rémunération mensuelle sur la base de l’indice brut </w:t>
      </w:r>
      <w:r w:rsidR="00252A71" w:rsidRPr="00884AB5">
        <w:rPr>
          <w:rStyle w:val="Sous-titreCar"/>
        </w:rPr>
        <w:t>montant indice brut</w:t>
      </w:r>
      <w:r w:rsidR="00252A71">
        <w:rPr>
          <w:rFonts w:cs="Calibri"/>
        </w:rPr>
        <w:t xml:space="preserve"> </w:t>
      </w:r>
      <w:r w:rsidRPr="004134C4">
        <w:rPr>
          <w:rFonts w:cs="Calibri"/>
        </w:rPr>
        <w:t xml:space="preserve">et indice majoré </w:t>
      </w:r>
      <w:r w:rsidR="00252A71" w:rsidRPr="00252A71">
        <w:rPr>
          <w:rFonts w:cs="Calibri"/>
          <w:i/>
          <w:iCs/>
          <w:color w:val="4F81BD" w:themeColor="accent1"/>
        </w:rPr>
        <w:t>montant indice majoré</w:t>
      </w:r>
      <w:r w:rsidRPr="004134C4">
        <w:rPr>
          <w:rFonts w:cs="Calibri"/>
        </w:rPr>
        <w:t xml:space="preserve"> </w:t>
      </w:r>
      <w:r w:rsidRPr="00252A71">
        <w:rPr>
          <w:rStyle w:val="Sous-titreCar"/>
        </w:rPr>
        <w:t>(OU sur la base de l’échelon</w:t>
      </w:r>
      <w:r w:rsidRPr="004134C4">
        <w:rPr>
          <w:rFonts w:cs="Calibri"/>
          <w:i/>
          <w:iCs/>
        </w:rPr>
        <w:t xml:space="preserve"> </w:t>
      </w:r>
      <w:r w:rsidR="00252A71" w:rsidRPr="00252A71">
        <w:rPr>
          <w:rStyle w:val="Sous-titreCar"/>
        </w:rPr>
        <w:t>échelon</w:t>
      </w:r>
      <w:r w:rsidRPr="00252A71">
        <w:rPr>
          <w:rStyle w:val="Sous-titreCar"/>
        </w:rPr>
        <w:t xml:space="preserve"> de l’échelle indiciaire applicable OU d’un montant de </w:t>
      </w:r>
      <w:r w:rsidR="00252A71" w:rsidRPr="00252A71">
        <w:rPr>
          <w:rStyle w:val="Sous-titreCar"/>
        </w:rPr>
        <w:t>montant</w:t>
      </w:r>
      <w:r w:rsidRPr="00252A71">
        <w:rPr>
          <w:rStyle w:val="Sous-titreCar"/>
        </w:rPr>
        <w:t>)</w:t>
      </w:r>
      <w:r w:rsidRPr="004134C4">
        <w:rPr>
          <w:rFonts w:cs="Calibri"/>
        </w:rPr>
        <w:t xml:space="preserve">, l’indemnité de résidence et le supplément familial de traitement, </w:t>
      </w:r>
      <w:r w:rsidRPr="00252A71">
        <w:rPr>
          <w:rStyle w:val="Sous-titreCar"/>
        </w:rPr>
        <w:t>(le cas échéant) les primes et indemnités instituées par l’assemblée délibérante.</w:t>
      </w:r>
    </w:p>
    <w:p w14:paraId="4E12481F" w14:textId="77777777" w:rsidR="00BC068D" w:rsidRDefault="00BC068D" w:rsidP="00BC068D">
      <w:pPr>
        <w:rPr>
          <w:rFonts w:cs="Calibri"/>
        </w:rPr>
      </w:pPr>
    </w:p>
    <w:p w14:paraId="2E4BB143" w14:textId="77777777" w:rsidR="009350CB" w:rsidRPr="00811E71" w:rsidRDefault="009350CB" w:rsidP="009350CB">
      <w:r w:rsidRPr="00811E71">
        <w:t>La rémunération pourra faire l’objet d’une réévaluation au cours du contrat notamment au vu des résultats de l’entretien professionnel pour les contrats d’au moins 1 an.</w:t>
      </w:r>
    </w:p>
    <w:p w14:paraId="3D883AFC" w14:textId="77777777" w:rsidR="009350CB" w:rsidRPr="004134C4" w:rsidRDefault="009350CB" w:rsidP="00BC068D">
      <w:pPr>
        <w:rPr>
          <w:rFonts w:cs="Calibri"/>
        </w:rPr>
      </w:pPr>
    </w:p>
    <w:p w14:paraId="2E65B903" w14:textId="77777777" w:rsidR="00BC068D" w:rsidRPr="004134C4" w:rsidRDefault="00BC068D" w:rsidP="00BC068D">
      <w:pPr>
        <w:rPr>
          <w:rFonts w:cs="Calibri"/>
          <w:b/>
          <w:u w:val="single"/>
          <w:lang w:eastAsia="en-US"/>
        </w:rPr>
      </w:pPr>
      <w:r w:rsidRPr="004134C4">
        <w:rPr>
          <w:rFonts w:cs="Calibri"/>
          <w:b/>
          <w:u w:val="single"/>
          <w:lang w:eastAsia="en-US"/>
        </w:rPr>
        <w:t>Article 6 : S</w:t>
      </w:r>
      <w:r w:rsidRPr="004134C4">
        <w:rPr>
          <w:rFonts w:cs="Konstanz"/>
          <w:b/>
          <w:u w:val="single"/>
          <w:lang w:eastAsia="en-US"/>
        </w:rPr>
        <w:t>é</w:t>
      </w:r>
      <w:r w:rsidRPr="004134C4">
        <w:rPr>
          <w:rFonts w:cs="Calibri"/>
          <w:b/>
          <w:u w:val="single"/>
          <w:lang w:eastAsia="en-US"/>
        </w:rPr>
        <w:t>curit</w:t>
      </w:r>
      <w:r w:rsidRPr="004134C4">
        <w:rPr>
          <w:rFonts w:cs="Konstanz"/>
          <w:b/>
          <w:u w:val="single"/>
          <w:lang w:eastAsia="en-US"/>
        </w:rPr>
        <w:t>é</w:t>
      </w:r>
      <w:r w:rsidRPr="004134C4">
        <w:rPr>
          <w:rFonts w:cs="Calibri"/>
          <w:b/>
          <w:u w:val="single"/>
          <w:lang w:eastAsia="en-US"/>
        </w:rPr>
        <w:t xml:space="preserve"> sociale </w:t>
      </w:r>
      <w:r w:rsidRPr="004134C4">
        <w:rPr>
          <w:rFonts w:cs="Konstanz"/>
          <w:b/>
          <w:u w:val="single"/>
          <w:lang w:eastAsia="en-US"/>
        </w:rPr>
        <w:t>–</w:t>
      </w:r>
      <w:r w:rsidRPr="004134C4">
        <w:rPr>
          <w:rFonts w:cs="Calibri"/>
          <w:b/>
          <w:u w:val="single"/>
          <w:lang w:eastAsia="en-US"/>
        </w:rPr>
        <w:t xml:space="preserve"> retraite</w:t>
      </w:r>
    </w:p>
    <w:p w14:paraId="2F62AF92" w14:textId="4F6EA5BF" w:rsidR="00BC068D" w:rsidRPr="004134C4" w:rsidRDefault="00BC068D" w:rsidP="00BC068D">
      <w:pPr>
        <w:rPr>
          <w:rFonts w:cs="Calibri"/>
          <w:lang w:eastAsia="en-US"/>
        </w:rPr>
      </w:pPr>
      <w:r w:rsidRPr="004134C4">
        <w:rPr>
          <w:rFonts w:cs="Calibri"/>
          <w:lang w:eastAsia="en-US"/>
        </w:rPr>
        <w:t xml:space="preserve">La rémunération </w:t>
      </w:r>
      <w:r w:rsidR="00246065">
        <w:rPr>
          <w:rFonts w:cs="Calibri"/>
          <w:lang w:eastAsia="en-US"/>
        </w:rPr>
        <w:t xml:space="preserve">du contractant </w:t>
      </w:r>
      <w:r w:rsidRPr="004134C4">
        <w:rPr>
          <w:rFonts w:cs="Calibri"/>
          <w:lang w:eastAsia="en-US"/>
        </w:rPr>
        <w:t xml:space="preserve">est soumise aux cotisations sociales prévues par le régime général de la Sécurité </w:t>
      </w:r>
      <w:r w:rsidR="00246065" w:rsidRPr="004134C4">
        <w:rPr>
          <w:rFonts w:cs="Calibri"/>
          <w:lang w:eastAsia="en-US"/>
        </w:rPr>
        <w:t>Sociale.</w:t>
      </w:r>
      <w:r w:rsidR="00246065">
        <w:rPr>
          <w:rFonts w:cs="Calibri"/>
        </w:rPr>
        <w:t xml:space="preserve"> Le contractant</w:t>
      </w:r>
      <w:r w:rsidRPr="004134C4">
        <w:rPr>
          <w:rFonts w:cs="Calibri"/>
          <w:lang w:eastAsia="en-US"/>
        </w:rPr>
        <w:t xml:space="preserve"> est affilié</w:t>
      </w:r>
      <w:r w:rsidR="00246065">
        <w:rPr>
          <w:rFonts w:cs="Calibri"/>
          <w:lang w:eastAsia="en-US"/>
        </w:rPr>
        <w:t xml:space="preserve"> </w:t>
      </w:r>
      <w:r w:rsidRPr="004134C4">
        <w:rPr>
          <w:rFonts w:cs="Calibri"/>
          <w:lang w:eastAsia="en-US"/>
        </w:rPr>
        <w:t>à l’IRCANTEC.</w:t>
      </w:r>
    </w:p>
    <w:p w14:paraId="3D561696" w14:textId="77777777" w:rsidR="00BC068D" w:rsidRPr="004134C4" w:rsidRDefault="00BC068D" w:rsidP="00BC068D">
      <w:pPr>
        <w:rPr>
          <w:rFonts w:cs="Calibri"/>
          <w:lang w:eastAsia="en-US"/>
        </w:rPr>
      </w:pPr>
    </w:p>
    <w:p w14:paraId="2AAD48BE" w14:textId="77777777" w:rsidR="00BC068D" w:rsidRPr="004134C4" w:rsidRDefault="00BC068D" w:rsidP="00BC068D">
      <w:pPr>
        <w:rPr>
          <w:rFonts w:cs="Calibri"/>
          <w:b/>
          <w:u w:val="single"/>
          <w:lang w:eastAsia="en-US"/>
        </w:rPr>
      </w:pPr>
      <w:r w:rsidRPr="004134C4">
        <w:rPr>
          <w:rFonts w:cs="Calibri"/>
          <w:b/>
          <w:u w:val="single"/>
          <w:lang w:eastAsia="en-US"/>
        </w:rPr>
        <w:t>Article 7 : Droits et obligations</w:t>
      </w:r>
    </w:p>
    <w:p w14:paraId="40E9009C" w14:textId="7852B282" w:rsidR="00BC068D" w:rsidRPr="004134C4" w:rsidRDefault="00246065" w:rsidP="00BC068D">
      <w:pPr>
        <w:rPr>
          <w:rFonts w:cs="Calibri"/>
        </w:rPr>
      </w:pPr>
      <w:bookmarkStart w:id="4" w:name="_Hlk102578379"/>
      <w:r>
        <w:rPr>
          <w:rFonts w:cs="Calibri"/>
        </w:rPr>
        <w:t>Le contractant</w:t>
      </w:r>
      <w:r w:rsidR="00BC068D" w:rsidRPr="004134C4">
        <w:rPr>
          <w:rFonts w:cs="Calibri"/>
        </w:rPr>
        <w:t xml:space="preserve"> sera soumis pendant toute la période d’exécution du présent engagement aux droits et obligations des fonctionnaires tels que définis par le livre 1</w:t>
      </w:r>
      <w:r w:rsidR="00BC068D" w:rsidRPr="004134C4">
        <w:rPr>
          <w:rFonts w:cs="Calibri"/>
          <w:vertAlign w:val="superscript"/>
        </w:rPr>
        <w:t>er</w:t>
      </w:r>
      <w:r w:rsidR="00BC068D" w:rsidRPr="004134C4">
        <w:rPr>
          <w:rFonts w:cs="Calibri"/>
        </w:rPr>
        <w:t xml:space="preserve"> du code général de la fonction publique et par le décret n° 88-145 du 15 février 1988 susvisé.</w:t>
      </w:r>
    </w:p>
    <w:p w14:paraId="45C9254E" w14:textId="77777777" w:rsidR="00BC068D" w:rsidRPr="004134C4" w:rsidRDefault="00BC068D" w:rsidP="00BC068D">
      <w:pPr>
        <w:rPr>
          <w:rFonts w:cs="Calibri"/>
        </w:rPr>
      </w:pPr>
      <w:r w:rsidRPr="004134C4">
        <w:rPr>
          <w:rFonts w:cs="Calibri"/>
        </w:rPr>
        <w:t>En cas de manquement à ces obligations, le régime disciplinaire prévu par le décret précité pourra être appliqué.</w:t>
      </w:r>
    </w:p>
    <w:p w14:paraId="50A909DC" w14:textId="03F13FE6" w:rsidR="00BC068D" w:rsidRPr="004134C4" w:rsidRDefault="00246065" w:rsidP="00BC068D">
      <w:pPr>
        <w:rPr>
          <w:rFonts w:cs="Calibri"/>
        </w:rPr>
      </w:pPr>
      <w:r>
        <w:rPr>
          <w:rFonts w:cs="Calibri"/>
        </w:rPr>
        <w:t>Le contractant</w:t>
      </w:r>
      <w:r w:rsidR="00BC068D" w:rsidRPr="004134C4">
        <w:rPr>
          <w:rFonts w:cs="Calibri"/>
        </w:rPr>
        <w:t xml:space="preserve"> est également soumis aux dispositions du règlement intérieur adopté par </w:t>
      </w:r>
      <w:proofErr w:type="gramStart"/>
      <w:r w:rsidR="00BC068D" w:rsidRPr="004134C4">
        <w:rPr>
          <w:rFonts w:cs="Calibri"/>
        </w:rPr>
        <w:t xml:space="preserve">le </w:t>
      </w:r>
      <w:r w:rsidR="00BC068D" w:rsidRPr="00246065">
        <w:rPr>
          <w:rFonts w:cs="Calibri"/>
          <w:i/>
          <w:iCs/>
          <w:color w:val="4F81BD" w:themeColor="accent1"/>
        </w:rPr>
        <w:t>organe</w:t>
      </w:r>
      <w:proofErr w:type="gramEnd"/>
      <w:r w:rsidR="00BC068D" w:rsidRPr="00246065">
        <w:rPr>
          <w:rFonts w:cs="Calibri"/>
          <w:i/>
          <w:iCs/>
          <w:color w:val="4F81BD" w:themeColor="accent1"/>
        </w:rPr>
        <w:t xml:space="preserve"> délibérant </w:t>
      </w:r>
      <w:r w:rsidR="00BC068D" w:rsidRPr="004134C4">
        <w:rPr>
          <w:rFonts w:cs="Calibri"/>
        </w:rPr>
        <w:t xml:space="preserve">par délibération en date du </w:t>
      </w:r>
      <w:r w:rsidRPr="00246065">
        <w:rPr>
          <w:rFonts w:cs="Calibri"/>
          <w:i/>
          <w:iCs/>
          <w:color w:val="4F81BD" w:themeColor="accent1"/>
        </w:rPr>
        <w:t>date délibération</w:t>
      </w:r>
      <w:r>
        <w:rPr>
          <w:rFonts w:cs="Calibri"/>
        </w:rPr>
        <w:t>.</w:t>
      </w:r>
    </w:p>
    <w:p w14:paraId="7FEC25AB" w14:textId="77777777" w:rsidR="00BC068D" w:rsidRPr="004134C4" w:rsidRDefault="00BC068D" w:rsidP="00BC068D">
      <w:pPr>
        <w:rPr>
          <w:rFonts w:cs="Calibri"/>
        </w:rPr>
      </w:pPr>
    </w:p>
    <w:bookmarkEnd w:id="4"/>
    <w:p w14:paraId="1639B34D" w14:textId="592D0ABB" w:rsidR="00BC068D" w:rsidRDefault="00BC068D" w:rsidP="00BC068D">
      <w:pPr>
        <w:rPr>
          <w:rFonts w:cs="Calibri"/>
          <w:b/>
          <w:u w:val="single"/>
          <w:lang w:eastAsia="en-US"/>
        </w:rPr>
      </w:pPr>
      <w:r w:rsidRPr="004134C4">
        <w:rPr>
          <w:rFonts w:cs="Calibri"/>
          <w:b/>
          <w:u w:val="single"/>
          <w:lang w:eastAsia="en-US"/>
        </w:rPr>
        <w:t>Article 8 : Renouvellement du contrat</w:t>
      </w:r>
    </w:p>
    <w:p w14:paraId="5B000715" w14:textId="77777777" w:rsidR="00A06297" w:rsidRPr="004134C4" w:rsidRDefault="00A06297" w:rsidP="009350CB">
      <w:pPr>
        <w:rPr>
          <w:lang w:eastAsia="en-US"/>
        </w:rPr>
      </w:pPr>
    </w:p>
    <w:p w14:paraId="7395BBF6" w14:textId="77777777" w:rsidR="009350CB" w:rsidRPr="00811E71" w:rsidRDefault="009350CB" w:rsidP="009350CB">
      <w:r w:rsidRPr="00811E71">
        <w:t>Lorsque le contrat a été conclu pour une durée inférieure à six ans et que le projet prévu par le contrat n’est pas achevé au terme de la durée initialement déterminée, l’autorité territoriale notifie à l’agent son intention de renouveler ou non le contrat par lettre recommandée avec demande d’avis de réception ou remise en main propre contre signature :</w:t>
      </w:r>
    </w:p>
    <w:p w14:paraId="5258C97F" w14:textId="49248675" w:rsidR="009350CB" w:rsidRPr="00811E71" w:rsidRDefault="009350CB" w:rsidP="009350CB">
      <w:pPr>
        <w:pStyle w:val="Paragraphedeliste"/>
        <w:numPr>
          <w:ilvl w:val="0"/>
          <w:numId w:val="23"/>
        </w:numPr>
      </w:pPr>
      <w:proofErr w:type="gramStart"/>
      <w:r w:rsidRPr="00811E71">
        <w:t>au</w:t>
      </w:r>
      <w:proofErr w:type="gramEnd"/>
      <w:r w:rsidRPr="00811E71">
        <w:t xml:space="preserve"> plus tard deux mois avant le terme de l’engagement pour l’agent recruté pour une durée inférieure ou égale à trois ans ;</w:t>
      </w:r>
    </w:p>
    <w:p w14:paraId="3336F42A" w14:textId="316A27F8" w:rsidR="009350CB" w:rsidRPr="00811E71" w:rsidRDefault="009350CB" w:rsidP="009350CB">
      <w:pPr>
        <w:pStyle w:val="Paragraphedeliste"/>
        <w:numPr>
          <w:ilvl w:val="0"/>
          <w:numId w:val="23"/>
        </w:numPr>
      </w:pPr>
      <w:proofErr w:type="gramStart"/>
      <w:r w:rsidRPr="00811E71">
        <w:t>au</w:t>
      </w:r>
      <w:proofErr w:type="gramEnd"/>
      <w:r w:rsidRPr="00811E71">
        <w:t xml:space="preserve"> plus tard trois mois avant le terme de l’engagement pour l’agent recruté pour une durée supérieure à trois ans.</w:t>
      </w:r>
    </w:p>
    <w:p w14:paraId="1B6545EC" w14:textId="207F2862" w:rsidR="009350CB" w:rsidRPr="009350CB" w:rsidRDefault="009350CB" w:rsidP="009350CB">
      <w:r w:rsidRPr="00811E71">
        <w:t xml:space="preserve">Le cas échéant, les durées sont doublées, dans la limite de 4 mois pour les personnels handicapés mentionnés aux 1°, 2°, 3°, 4°, 9°, 10° et 11°de l’article L.5212-13 du Code du travail. Le handicap doit avoir été préalablement déclaré à l’employeur et </w:t>
      </w:r>
      <w:r>
        <w:t>ce, dans des délais suffisants.</w:t>
      </w:r>
    </w:p>
    <w:p w14:paraId="1738322C" w14:textId="77777777" w:rsidR="009350CB" w:rsidRPr="00811E71" w:rsidRDefault="009350CB" w:rsidP="009350CB">
      <w:r w:rsidRPr="00811E71">
        <w:t>Pour la détermination de la durée du délai de prévenance, les durées d'engagement sont décomptées compte tenu de l'ensemble des contrats conclus avec l'agent.</w:t>
      </w:r>
    </w:p>
    <w:p w14:paraId="61E987BE" w14:textId="77777777" w:rsidR="009350CB" w:rsidRPr="00811E71" w:rsidRDefault="009350CB" w:rsidP="009350CB">
      <w:pPr>
        <w:rPr>
          <w:rFonts w:ascii="Konstanz" w:hAnsi="Konstanz"/>
          <w:iCs/>
          <w:szCs w:val="22"/>
        </w:rPr>
      </w:pPr>
    </w:p>
    <w:p w14:paraId="04670E60" w14:textId="570961FC" w:rsidR="00BC068D" w:rsidRPr="00A06297" w:rsidRDefault="009350CB" w:rsidP="009350CB">
      <w:r w:rsidRPr="00811E71">
        <w:t>Lorsqu'il est proposé de renouveler le contrat, l'agent contractuel dispose d'un délai de huit jours pour faire connaître sa réponse. En l’absence de réponse dans ce délai, l’intéressé est réputé renoncer à l’emploi</w:t>
      </w:r>
      <w:r w:rsidR="00A06297">
        <w:t>.</w:t>
      </w:r>
    </w:p>
    <w:p w14:paraId="009F2E9A" w14:textId="77777777" w:rsidR="00BC068D" w:rsidRPr="004134C4" w:rsidRDefault="00BC068D" w:rsidP="00BC068D">
      <w:pPr>
        <w:rPr>
          <w:rFonts w:cs="Calibri"/>
        </w:rPr>
      </w:pPr>
    </w:p>
    <w:p w14:paraId="1AD80209" w14:textId="2C374451" w:rsidR="00C3142D" w:rsidRPr="00C3142D" w:rsidRDefault="00C3142D" w:rsidP="00C3142D">
      <w:pPr>
        <w:rPr>
          <w:b/>
          <w:u w:val="single"/>
          <w:lang w:eastAsia="en-US"/>
        </w:rPr>
      </w:pPr>
      <w:r w:rsidRPr="00C3142D">
        <w:rPr>
          <w:b/>
          <w:u w:val="single"/>
          <w:lang w:eastAsia="en-US"/>
        </w:rPr>
        <w:t xml:space="preserve">Article 9 : </w:t>
      </w:r>
      <w:r w:rsidR="009350CB">
        <w:rPr>
          <w:b/>
          <w:u w:val="single"/>
          <w:lang w:eastAsia="en-US"/>
        </w:rPr>
        <w:t>F</w:t>
      </w:r>
      <w:r w:rsidRPr="00C3142D">
        <w:rPr>
          <w:b/>
          <w:u w:val="single"/>
          <w:lang w:eastAsia="en-US"/>
        </w:rPr>
        <w:t>in de contrat</w:t>
      </w:r>
    </w:p>
    <w:p w14:paraId="6BD2D4E8" w14:textId="77777777" w:rsidR="00C3142D" w:rsidRPr="006F1082" w:rsidRDefault="00C3142D" w:rsidP="00C3142D">
      <w:pPr>
        <w:rPr>
          <w:rFonts w:eastAsia="Times New Roman"/>
        </w:rPr>
      </w:pPr>
    </w:p>
    <w:p w14:paraId="2CBA85D1" w14:textId="77777777" w:rsidR="009350CB" w:rsidRPr="00811E71" w:rsidRDefault="009350CB" w:rsidP="009350CB">
      <w:r w:rsidRPr="00811E71">
        <w:t>Le contrat prend fin avec la réalisation de l'objet pour lequel il a été conclu.</w:t>
      </w:r>
    </w:p>
    <w:p w14:paraId="0AAC5ECC" w14:textId="77777777" w:rsidR="009350CB" w:rsidRPr="00811E71" w:rsidRDefault="009350CB" w:rsidP="009350CB"/>
    <w:p w14:paraId="11BD709C" w14:textId="648C12C4" w:rsidR="009350CB" w:rsidRPr="00811E71" w:rsidRDefault="009350CB" w:rsidP="009350CB">
      <w:r w:rsidRPr="00811E71">
        <w:t xml:space="preserve">(Lorsque la durée du contrat est inférieure ou égale à trois ans) L'autorité territoriale informe </w:t>
      </w:r>
      <w:r>
        <w:rPr>
          <w:rFonts w:cs="Calibri"/>
        </w:rPr>
        <w:t xml:space="preserve">le contractant </w:t>
      </w:r>
      <w:r w:rsidRPr="00811E71">
        <w:t>de la fin de son contrat par une lettre recommandée avec demande d’avis de réception ou remise en main propre contre signature au plus tard deux mois avant le terme de l'engagement.</w:t>
      </w:r>
    </w:p>
    <w:p w14:paraId="2B95C280" w14:textId="77777777" w:rsidR="009350CB" w:rsidRPr="00811E71" w:rsidRDefault="009350CB" w:rsidP="009350CB"/>
    <w:p w14:paraId="36B7C522" w14:textId="33F9C517" w:rsidR="00BC068D" w:rsidRPr="00E17ABF" w:rsidRDefault="009350CB" w:rsidP="00BC068D">
      <w:r w:rsidRPr="00811E71">
        <w:t xml:space="preserve">(Lorsque la durée du contrat supérieure à trois ans) L'autorité territoriale informe </w:t>
      </w:r>
      <w:r w:rsidR="00E17ABF">
        <w:t>le contractant</w:t>
      </w:r>
      <w:r w:rsidRPr="00811E71">
        <w:t xml:space="preserve"> de la fin de son contrat par une lettre recommandée avec demande d’avis de réception ou remise en main propre contre signature au plus tard trois mois avant le terme de l'engagement.</w:t>
      </w:r>
    </w:p>
    <w:p w14:paraId="43127F72" w14:textId="77777777" w:rsidR="00BC068D" w:rsidRPr="004134C4" w:rsidRDefault="00BC068D" w:rsidP="00BC068D">
      <w:pPr>
        <w:rPr>
          <w:rFonts w:cs="Calibri"/>
          <w:lang w:eastAsia="en-US"/>
        </w:rPr>
      </w:pPr>
    </w:p>
    <w:p w14:paraId="46DF16D4" w14:textId="77777777" w:rsidR="00020B29" w:rsidRDefault="00020B29" w:rsidP="00BC068D">
      <w:pPr>
        <w:rPr>
          <w:rFonts w:cs="Calibri"/>
          <w:b/>
          <w:u w:val="single"/>
          <w:lang w:eastAsia="en-US"/>
        </w:rPr>
      </w:pPr>
    </w:p>
    <w:p w14:paraId="37B006F1" w14:textId="77777777" w:rsidR="00BC068D" w:rsidRDefault="00BC068D" w:rsidP="00BC068D">
      <w:pPr>
        <w:rPr>
          <w:rFonts w:cs="Calibri"/>
          <w:b/>
          <w:u w:val="single"/>
          <w:lang w:eastAsia="en-US"/>
        </w:rPr>
      </w:pPr>
      <w:r w:rsidRPr="004134C4">
        <w:rPr>
          <w:rFonts w:cs="Calibri"/>
          <w:b/>
          <w:u w:val="single"/>
          <w:lang w:eastAsia="en-US"/>
        </w:rPr>
        <w:lastRenderedPageBreak/>
        <w:t>Article 10 : Rupture du contrat</w:t>
      </w:r>
    </w:p>
    <w:p w14:paraId="3D3D3859" w14:textId="77777777" w:rsidR="00790A83" w:rsidRDefault="00790A83" w:rsidP="00E17ABF">
      <w:pPr>
        <w:rPr>
          <w:lang w:eastAsia="en-US"/>
        </w:rPr>
      </w:pPr>
    </w:p>
    <w:p w14:paraId="52BC5063" w14:textId="1F642A27" w:rsidR="00E17ABF" w:rsidRPr="00E17ABF" w:rsidRDefault="00E17ABF" w:rsidP="00E17ABF">
      <w:pPr>
        <w:pStyle w:val="Paragraphedeliste"/>
        <w:numPr>
          <w:ilvl w:val="0"/>
          <w:numId w:val="27"/>
        </w:numPr>
        <w:rPr>
          <w:b/>
          <w:lang w:eastAsia="en-US"/>
        </w:rPr>
      </w:pPr>
      <w:r w:rsidRPr="00E17ABF">
        <w:rPr>
          <w:b/>
          <w:lang w:eastAsia="en-US"/>
        </w:rPr>
        <w:t>A l’initiative de l’employeur</w:t>
      </w:r>
    </w:p>
    <w:p w14:paraId="1D64BAF0" w14:textId="77777777" w:rsidR="00E17ABF" w:rsidRPr="00811E71" w:rsidRDefault="00E17ABF" w:rsidP="00E17ABF">
      <w:pPr>
        <w:rPr>
          <w:lang w:eastAsia="en-US"/>
        </w:rPr>
      </w:pPr>
    </w:p>
    <w:p w14:paraId="3C643BEA" w14:textId="77777777" w:rsidR="00E17ABF" w:rsidRPr="00811E71" w:rsidRDefault="00E17ABF" w:rsidP="00E17ABF">
      <w:pPr>
        <w:pStyle w:val="Paragraphedeliste"/>
        <w:numPr>
          <w:ilvl w:val="0"/>
          <w:numId w:val="28"/>
        </w:numPr>
        <w:rPr>
          <w:lang w:eastAsia="en-US"/>
        </w:rPr>
      </w:pPr>
      <w:r w:rsidRPr="00811E71">
        <w:rPr>
          <w:lang w:eastAsia="en-US"/>
        </w:rPr>
        <w:t>La rupture anticipée</w:t>
      </w:r>
    </w:p>
    <w:p w14:paraId="6C5B58B8" w14:textId="77777777" w:rsidR="00E17ABF" w:rsidRPr="00811E71" w:rsidRDefault="00E17ABF" w:rsidP="00E17ABF">
      <w:pPr>
        <w:rPr>
          <w:lang w:eastAsia="en-US"/>
        </w:rPr>
      </w:pPr>
    </w:p>
    <w:p w14:paraId="07678D73" w14:textId="77777777" w:rsidR="00E17ABF" w:rsidRPr="00811E71" w:rsidRDefault="00E17ABF" w:rsidP="00E17ABF">
      <w:r w:rsidRPr="00811E71">
        <w:t xml:space="preserve">L’employeur pourra mettre fin au contrat de manière anticipée après l’expiration d’un délai d’un an à compter de la date d’effet du contrat initial, dans les deux cas suivants : </w:t>
      </w:r>
    </w:p>
    <w:p w14:paraId="2AAA18F8" w14:textId="4A72A134" w:rsidR="00E17ABF" w:rsidRPr="00811E71" w:rsidRDefault="00E17ABF" w:rsidP="00E17ABF">
      <w:pPr>
        <w:pStyle w:val="Paragraphedeliste"/>
        <w:numPr>
          <w:ilvl w:val="0"/>
          <w:numId w:val="23"/>
        </w:numPr>
      </w:pPr>
      <w:proofErr w:type="gramStart"/>
      <w:r w:rsidRPr="00811E71">
        <w:t>lorsque</w:t>
      </w:r>
      <w:proofErr w:type="gramEnd"/>
      <w:r w:rsidRPr="00811E71">
        <w:t xml:space="preserve"> le projet ou l’opération ne peut pas se réaliser</w:t>
      </w:r>
    </w:p>
    <w:p w14:paraId="5A8CB1AB" w14:textId="66FB201E" w:rsidR="00E17ABF" w:rsidRPr="00811E71" w:rsidRDefault="00E17ABF" w:rsidP="00E17ABF">
      <w:pPr>
        <w:pStyle w:val="Paragraphedeliste"/>
        <w:numPr>
          <w:ilvl w:val="0"/>
          <w:numId w:val="23"/>
        </w:numPr>
      </w:pPr>
      <w:proofErr w:type="gramStart"/>
      <w:r w:rsidRPr="00811E71">
        <w:t>lorsque</w:t>
      </w:r>
      <w:proofErr w:type="gramEnd"/>
      <w:r w:rsidRPr="00811E71">
        <w:t xml:space="preserve"> le résultat du projet ou de l’opération a été atteint avant l’échéance prévue du contrat</w:t>
      </w:r>
    </w:p>
    <w:p w14:paraId="6288C336" w14:textId="77777777" w:rsidR="00E17ABF" w:rsidRPr="00811E71" w:rsidRDefault="00E17ABF" w:rsidP="00E17ABF"/>
    <w:p w14:paraId="33B5E382" w14:textId="77777777" w:rsidR="00E17ABF" w:rsidRPr="00811E71" w:rsidRDefault="00E17ABF" w:rsidP="00E17ABF">
      <w:r w:rsidRPr="00811E71">
        <w:t xml:space="preserve">L’agent est alors informé de la fin de son contrat par lettre recommandée avec demande d’avis de réception ou remise en main propre contre signature : </w:t>
      </w:r>
    </w:p>
    <w:p w14:paraId="63E5B37D" w14:textId="75147B16" w:rsidR="00E17ABF" w:rsidRPr="00811E71" w:rsidRDefault="00E17ABF" w:rsidP="00E17ABF">
      <w:pPr>
        <w:pStyle w:val="Paragraphedeliste"/>
        <w:numPr>
          <w:ilvl w:val="0"/>
          <w:numId w:val="23"/>
        </w:numPr>
      </w:pPr>
      <w:proofErr w:type="gramStart"/>
      <w:r w:rsidRPr="00811E71">
        <w:t>au</w:t>
      </w:r>
      <w:proofErr w:type="gramEnd"/>
      <w:r w:rsidRPr="00811E71">
        <w:t xml:space="preserve"> plus tard deux mois avant le terme de l’engagement pour l’agent recruté pour une durée inférieure ou égale à trois ans</w:t>
      </w:r>
    </w:p>
    <w:p w14:paraId="7E23A443" w14:textId="1CD5F71E" w:rsidR="00E17ABF" w:rsidRPr="00811E71" w:rsidRDefault="00E17ABF" w:rsidP="00E17ABF">
      <w:pPr>
        <w:pStyle w:val="Paragraphedeliste"/>
        <w:numPr>
          <w:ilvl w:val="0"/>
          <w:numId w:val="23"/>
        </w:numPr>
      </w:pPr>
      <w:proofErr w:type="gramStart"/>
      <w:r w:rsidRPr="00811E71">
        <w:t>au</w:t>
      </w:r>
      <w:proofErr w:type="gramEnd"/>
      <w:r w:rsidRPr="00811E71">
        <w:t xml:space="preserve"> plus tard trois mois avant le terme de l’engagement pour l’agent recruté pour une durée supérieure à trois ans</w:t>
      </w:r>
    </w:p>
    <w:p w14:paraId="3861A716" w14:textId="77777777" w:rsidR="00E17ABF" w:rsidRPr="00811E71" w:rsidRDefault="00E17ABF" w:rsidP="00E17ABF">
      <w:r w:rsidRPr="00811E71">
        <w:t>L’agent percevra alors une indemnité d’un montant égal à 10 % de la rémunération totale perçue à la date de l’interruption du contrat.</w:t>
      </w:r>
    </w:p>
    <w:p w14:paraId="1553BD81" w14:textId="77777777" w:rsidR="00E17ABF" w:rsidRPr="00811E71" w:rsidRDefault="00E17ABF" w:rsidP="00E17ABF"/>
    <w:p w14:paraId="4899AE6B" w14:textId="77777777" w:rsidR="00E17ABF" w:rsidRPr="00E17ABF" w:rsidRDefault="00E17ABF" w:rsidP="00E17ABF">
      <w:pPr>
        <w:pStyle w:val="Paragraphedeliste"/>
        <w:numPr>
          <w:ilvl w:val="0"/>
          <w:numId w:val="28"/>
        </w:numPr>
        <w:rPr>
          <w:rFonts w:cs="Calibri"/>
          <w:color w:val="1A181C"/>
          <w:u w:val="single"/>
          <w:lang w:eastAsia="en-US"/>
        </w:rPr>
      </w:pPr>
      <w:r w:rsidRPr="00E17ABF">
        <w:rPr>
          <w:rFonts w:cs="Calibri"/>
          <w:color w:val="1A181C"/>
          <w:u w:val="single"/>
          <w:lang w:eastAsia="en-US"/>
        </w:rPr>
        <w:t>Le licenciement</w:t>
      </w:r>
    </w:p>
    <w:p w14:paraId="4AC50D52" w14:textId="77777777" w:rsidR="00E17ABF" w:rsidRPr="00811E71" w:rsidRDefault="00E17ABF" w:rsidP="00E17ABF">
      <w:pPr>
        <w:rPr>
          <w:rFonts w:cs="Calibri"/>
          <w:color w:val="1A181C"/>
          <w:u w:val="single"/>
          <w:lang w:eastAsia="en-US"/>
        </w:rPr>
      </w:pPr>
    </w:p>
    <w:p w14:paraId="049CE373" w14:textId="77777777" w:rsidR="00E17ABF" w:rsidRPr="00811E71" w:rsidRDefault="00E17ABF" w:rsidP="00E17ABF">
      <w:pPr>
        <w:rPr>
          <w:rFonts w:cs="Calibri"/>
          <w:color w:val="1A181C"/>
          <w:lang w:eastAsia="en-US"/>
        </w:rPr>
      </w:pPr>
      <w:r w:rsidRPr="00811E71">
        <w:rPr>
          <w:rFonts w:cs="Calibri"/>
          <w:color w:val="1A181C"/>
          <w:lang w:eastAsia="en-US"/>
        </w:rPr>
        <w:t xml:space="preserve">Le licenciement de l’agent pourra intervenir pour l’un des motifs suivants : </w:t>
      </w:r>
    </w:p>
    <w:p w14:paraId="11CE7265" w14:textId="4E766E24" w:rsidR="00E17ABF" w:rsidRPr="00E17ABF" w:rsidRDefault="00E17ABF" w:rsidP="00E17ABF">
      <w:pPr>
        <w:pStyle w:val="Paragraphedeliste"/>
        <w:numPr>
          <w:ilvl w:val="0"/>
          <w:numId w:val="22"/>
        </w:numPr>
        <w:rPr>
          <w:rFonts w:cs="Calibri"/>
          <w:color w:val="1A181C"/>
          <w:lang w:eastAsia="en-US"/>
        </w:rPr>
      </w:pPr>
      <w:r w:rsidRPr="00E17ABF">
        <w:rPr>
          <w:rFonts w:cs="Calibri"/>
          <w:color w:val="1A181C"/>
          <w:lang w:eastAsia="en-US"/>
        </w:rPr>
        <w:t>Transformation du besoin ou de l’emploi qui a justifié le recrutement, lorsque l’adaptation de l’agent au nouveau besoin n’est pas possible</w:t>
      </w:r>
    </w:p>
    <w:p w14:paraId="38074856" w14:textId="7AF401B0" w:rsidR="00E17ABF" w:rsidRPr="00811E71" w:rsidRDefault="00E17ABF" w:rsidP="00E17ABF">
      <w:pPr>
        <w:pStyle w:val="Paragraphedeliste"/>
        <w:numPr>
          <w:ilvl w:val="0"/>
          <w:numId w:val="22"/>
        </w:numPr>
        <w:rPr>
          <w:lang w:eastAsia="en-US"/>
        </w:rPr>
      </w:pPr>
      <w:r w:rsidRPr="00811E71">
        <w:rPr>
          <w:lang w:eastAsia="en-US"/>
        </w:rPr>
        <w:t>Refus par l’agent d’une modification d’un élément substantiel du contrat (quotité de temps de travail, changement du lieu de travail)</w:t>
      </w:r>
    </w:p>
    <w:p w14:paraId="0A6ED533" w14:textId="2AF12B09" w:rsidR="00E17ABF" w:rsidRPr="00811E71" w:rsidRDefault="00E17ABF" w:rsidP="00E17ABF">
      <w:pPr>
        <w:pStyle w:val="Paragraphedeliste"/>
        <w:numPr>
          <w:ilvl w:val="0"/>
          <w:numId w:val="22"/>
        </w:numPr>
        <w:rPr>
          <w:lang w:eastAsia="en-US"/>
        </w:rPr>
      </w:pPr>
      <w:r w:rsidRPr="00811E71">
        <w:rPr>
          <w:lang w:eastAsia="en-US"/>
        </w:rPr>
        <w:t>Impossibilité de réemploi de l’agent, à l’issue d’un congé sans rémunération</w:t>
      </w:r>
    </w:p>
    <w:p w14:paraId="58F5C3B7" w14:textId="26B1A617" w:rsidR="00E17ABF" w:rsidRPr="00811E71" w:rsidRDefault="00E17ABF" w:rsidP="00E17ABF">
      <w:pPr>
        <w:pStyle w:val="Paragraphedeliste"/>
        <w:numPr>
          <w:ilvl w:val="0"/>
          <w:numId w:val="22"/>
        </w:numPr>
        <w:rPr>
          <w:lang w:eastAsia="en-US"/>
        </w:rPr>
      </w:pPr>
      <w:r w:rsidRPr="00811E71">
        <w:rPr>
          <w:lang w:eastAsia="en-US"/>
        </w:rPr>
        <w:t>Faute disciplinaire</w:t>
      </w:r>
    </w:p>
    <w:p w14:paraId="67623A8A" w14:textId="0CE6BA20" w:rsidR="00E17ABF" w:rsidRPr="00811E71" w:rsidRDefault="00E17ABF" w:rsidP="00E17ABF">
      <w:pPr>
        <w:pStyle w:val="Paragraphedeliste"/>
        <w:numPr>
          <w:ilvl w:val="0"/>
          <w:numId w:val="22"/>
        </w:numPr>
        <w:rPr>
          <w:lang w:eastAsia="en-US"/>
        </w:rPr>
      </w:pPr>
      <w:r w:rsidRPr="00811E71">
        <w:rPr>
          <w:lang w:eastAsia="en-US"/>
        </w:rPr>
        <w:t>Insuffisance professionnelle</w:t>
      </w:r>
    </w:p>
    <w:p w14:paraId="3E6CB206" w14:textId="285FB59E" w:rsidR="00E17ABF" w:rsidRPr="00811E71" w:rsidRDefault="00E17ABF" w:rsidP="00E17ABF">
      <w:pPr>
        <w:pStyle w:val="Paragraphedeliste"/>
        <w:numPr>
          <w:ilvl w:val="0"/>
          <w:numId w:val="22"/>
        </w:numPr>
        <w:rPr>
          <w:lang w:eastAsia="en-US"/>
        </w:rPr>
      </w:pPr>
      <w:r w:rsidRPr="00811E71">
        <w:rPr>
          <w:lang w:eastAsia="en-US"/>
        </w:rPr>
        <w:t>Inaptitude physique</w:t>
      </w:r>
    </w:p>
    <w:p w14:paraId="6AF66D9D" w14:textId="77777777" w:rsidR="00E17ABF" w:rsidRPr="00811E71" w:rsidRDefault="00E17ABF" w:rsidP="00E17ABF">
      <w:pPr>
        <w:rPr>
          <w:lang w:eastAsia="en-US"/>
        </w:rPr>
      </w:pPr>
    </w:p>
    <w:p w14:paraId="0AD80D49" w14:textId="77777777" w:rsidR="00E17ABF" w:rsidRPr="00811E71" w:rsidRDefault="00E17ABF" w:rsidP="00E17ABF">
      <w:r w:rsidRPr="00811E71">
        <w:t xml:space="preserve">L'agent engagé par contrat à durée déterminée, qui est licencié avant le terme de son contrat, a droit à un préavis qui est de : </w:t>
      </w:r>
    </w:p>
    <w:p w14:paraId="1D8256B4" w14:textId="71584472" w:rsidR="00E17ABF" w:rsidRPr="00811E71" w:rsidRDefault="00E17ABF" w:rsidP="00E17ABF">
      <w:pPr>
        <w:pStyle w:val="Paragraphedeliste"/>
        <w:numPr>
          <w:ilvl w:val="0"/>
          <w:numId w:val="22"/>
        </w:numPr>
      </w:pPr>
      <w:proofErr w:type="gramStart"/>
      <w:r w:rsidRPr="00E17ABF">
        <w:rPr>
          <w:b/>
        </w:rPr>
        <w:t>un</w:t>
      </w:r>
      <w:proofErr w:type="gramEnd"/>
      <w:r w:rsidRPr="00E17ABF">
        <w:rPr>
          <w:b/>
        </w:rPr>
        <w:t xml:space="preserve"> mois</w:t>
      </w:r>
      <w:r w:rsidRPr="00811E71">
        <w:t xml:space="preserve"> pour celui qui justifie auprès de l'autorité qui l'a recruté d'une ancienneté de services comprise entre six mois et deux ans ; </w:t>
      </w:r>
    </w:p>
    <w:p w14:paraId="2C44FF2C" w14:textId="0D884727" w:rsidR="00E17ABF" w:rsidRPr="00811E71" w:rsidRDefault="00E17ABF" w:rsidP="00E17ABF">
      <w:pPr>
        <w:pStyle w:val="Paragraphedeliste"/>
        <w:numPr>
          <w:ilvl w:val="0"/>
          <w:numId w:val="22"/>
        </w:numPr>
      </w:pPr>
      <w:proofErr w:type="gramStart"/>
      <w:r w:rsidRPr="00E17ABF">
        <w:rPr>
          <w:b/>
        </w:rPr>
        <w:t>deux</w:t>
      </w:r>
      <w:proofErr w:type="gramEnd"/>
      <w:r w:rsidRPr="00E17ABF">
        <w:rPr>
          <w:b/>
        </w:rPr>
        <w:t xml:space="preserve"> mois</w:t>
      </w:r>
      <w:r w:rsidRPr="00811E71">
        <w:t xml:space="preserve"> pour celui qui justifie auprès de l'autorité qui l'a recruté d'une ancienneté de services égale ou supérieure à deux ans.</w:t>
      </w:r>
    </w:p>
    <w:p w14:paraId="6DFE1545" w14:textId="77777777" w:rsidR="00E17ABF" w:rsidRPr="00811E71" w:rsidRDefault="00E17ABF" w:rsidP="00E17ABF"/>
    <w:p w14:paraId="05C628E4" w14:textId="3A2C740A" w:rsidR="00E17ABF" w:rsidRPr="00E17ABF" w:rsidRDefault="00E17ABF" w:rsidP="00E17ABF">
      <w:r w:rsidRPr="00811E71">
        <w:t>Pour la détermination de la durée du préavis, l'ancienneté est décomptée jusqu'à la date d'envoi de la lettre de notification du licenciement. Elle est calculée compte tenu de l'ensemble des contrats conclus avec l'agent licencié.</w:t>
      </w:r>
      <w:r>
        <w:t xml:space="preserve"> </w:t>
      </w:r>
    </w:p>
    <w:p w14:paraId="1E1B5CF1" w14:textId="77777777" w:rsidR="00E17ABF" w:rsidRPr="00811E71" w:rsidRDefault="00E17ABF" w:rsidP="00E17ABF">
      <w:r w:rsidRPr="00811E71">
        <w:t xml:space="preserve">La date de présentation de la lettre recommandée notifiant le licenciement ou la date de remise en main propre de la lettre de licenciement fixe le point de départ du préavis. </w:t>
      </w:r>
    </w:p>
    <w:p w14:paraId="1AC9402D" w14:textId="77777777" w:rsidR="00E17ABF" w:rsidRPr="00811E71" w:rsidRDefault="00E17ABF" w:rsidP="00E17ABF">
      <w:r w:rsidRPr="00811E71">
        <w:lastRenderedPageBreak/>
        <w:t>Le préavis ne s'applique pas aux cas de licenciement prévus au cours ou à l’issue de la période d’essai, ainsi que pour motif disciplinaire.</w:t>
      </w:r>
    </w:p>
    <w:p w14:paraId="35AFC1C9" w14:textId="77777777" w:rsidR="00E17ABF" w:rsidRPr="00811E71" w:rsidRDefault="00E17ABF" w:rsidP="00E17ABF"/>
    <w:p w14:paraId="32AA01C7" w14:textId="5DF7FFCF" w:rsidR="00E17ABF" w:rsidRPr="00E17ABF" w:rsidRDefault="00E17ABF" w:rsidP="00E17ABF">
      <w:pPr>
        <w:pStyle w:val="Paragraphedeliste"/>
        <w:numPr>
          <w:ilvl w:val="0"/>
          <w:numId w:val="27"/>
        </w:numPr>
        <w:rPr>
          <w:rFonts w:cs="Calibri"/>
          <w:b/>
          <w:color w:val="1A181C"/>
          <w:u w:val="single"/>
          <w:lang w:eastAsia="en-US"/>
        </w:rPr>
      </w:pPr>
      <w:r w:rsidRPr="00E17ABF">
        <w:rPr>
          <w:rFonts w:cs="Calibri"/>
          <w:b/>
          <w:color w:val="1A181C"/>
          <w:u w:val="single"/>
          <w:lang w:eastAsia="en-US"/>
        </w:rPr>
        <w:t>A l’initiative de l’agent</w:t>
      </w:r>
    </w:p>
    <w:p w14:paraId="3F130D41" w14:textId="77777777" w:rsidR="00E17ABF" w:rsidRPr="00811E71" w:rsidRDefault="00E17ABF" w:rsidP="00E17ABF">
      <w:pPr>
        <w:rPr>
          <w:b/>
          <w:u w:val="single"/>
        </w:rPr>
      </w:pPr>
    </w:p>
    <w:p w14:paraId="58F047E9" w14:textId="77777777" w:rsidR="00E17ABF" w:rsidRPr="00811E71" w:rsidRDefault="00E17ABF" w:rsidP="00E17ABF">
      <w:r w:rsidRPr="00811E71">
        <w:t xml:space="preserve">L'agent contractuel qui présente sa démission est tenu de respecter </w:t>
      </w:r>
      <w:r w:rsidRPr="00811E71">
        <w:rPr>
          <w:b/>
        </w:rPr>
        <w:t>un préavis</w:t>
      </w:r>
      <w:r w:rsidRPr="00811E71">
        <w:t xml:space="preserve"> qui est de : </w:t>
      </w:r>
    </w:p>
    <w:p w14:paraId="1503928F" w14:textId="0B58FA8C" w:rsidR="00E17ABF" w:rsidRPr="00811E71" w:rsidRDefault="00E17ABF" w:rsidP="00E17ABF">
      <w:pPr>
        <w:pStyle w:val="Paragraphedeliste"/>
        <w:numPr>
          <w:ilvl w:val="0"/>
          <w:numId w:val="22"/>
        </w:numPr>
      </w:pPr>
      <w:proofErr w:type="gramStart"/>
      <w:r w:rsidRPr="00E17ABF">
        <w:rPr>
          <w:b/>
        </w:rPr>
        <w:t>huit</w:t>
      </w:r>
      <w:proofErr w:type="gramEnd"/>
      <w:r w:rsidRPr="00E17ABF">
        <w:rPr>
          <w:b/>
        </w:rPr>
        <w:t xml:space="preserve"> jours</w:t>
      </w:r>
      <w:r w:rsidRPr="00811E71">
        <w:t xml:space="preserve"> pour l'agent qui justifie auprès de l'autorité qui l'a recruté d'une ancienneté de services inférieure à six mois de services ; </w:t>
      </w:r>
    </w:p>
    <w:p w14:paraId="451A346B" w14:textId="661C9A6C" w:rsidR="00E17ABF" w:rsidRPr="00811E71" w:rsidRDefault="00E17ABF" w:rsidP="00E17ABF">
      <w:pPr>
        <w:pStyle w:val="Paragraphedeliste"/>
        <w:numPr>
          <w:ilvl w:val="0"/>
          <w:numId w:val="22"/>
        </w:numPr>
      </w:pPr>
      <w:proofErr w:type="gramStart"/>
      <w:r w:rsidRPr="00E17ABF">
        <w:rPr>
          <w:b/>
        </w:rPr>
        <w:t>un</w:t>
      </w:r>
      <w:proofErr w:type="gramEnd"/>
      <w:r w:rsidRPr="00E17ABF">
        <w:rPr>
          <w:b/>
        </w:rPr>
        <w:t xml:space="preserve"> mois</w:t>
      </w:r>
      <w:r w:rsidRPr="00811E71">
        <w:t xml:space="preserve"> pour celui qui justifie auprès de l'autorité qui l'a recruté d'une ancienneté de services</w:t>
      </w:r>
      <w:r w:rsidRPr="00E17ABF">
        <w:rPr>
          <w:b/>
        </w:rPr>
        <w:t xml:space="preserve"> é</w:t>
      </w:r>
      <w:r w:rsidRPr="00811E71">
        <w:t xml:space="preserve">gale ou supérieure à six mois et inférieure à deux ans ; </w:t>
      </w:r>
    </w:p>
    <w:p w14:paraId="1959B6C1" w14:textId="2C8EB55D" w:rsidR="00E17ABF" w:rsidRPr="00811E71" w:rsidRDefault="00E17ABF" w:rsidP="00E17ABF">
      <w:pPr>
        <w:pStyle w:val="Paragraphedeliste"/>
        <w:numPr>
          <w:ilvl w:val="0"/>
          <w:numId w:val="22"/>
        </w:numPr>
      </w:pPr>
      <w:proofErr w:type="gramStart"/>
      <w:r w:rsidRPr="00E17ABF">
        <w:rPr>
          <w:b/>
        </w:rPr>
        <w:t>deux</w:t>
      </w:r>
      <w:proofErr w:type="gramEnd"/>
      <w:r w:rsidRPr="00E17ABF">
        <w:rPr>
          <w:b/>
        </w:rPr>
        <w:t xml:space="preserve"> mois</w:t>
      </w:r>
      <w:r w:rsidRPr="00811E71">
        <w:t xml:space="preserve"> pour celui qui justifie auprès de l'autorité qui l'a recruté d'une ancienneté de services d'au moins deux ans. </w:t>
      </w:r>
    </w:p>
    <w:p w14:paraId="21C4C156" w14:textId="77777777" w:rsidR="00E17ABF" w:rsidRPr="00811E71" w:rsidRDefault="00E17ABF" w:rsidP="00E17ABF"/>
    <w:p w14:paraId="2F7F91B0" w14:textId="241E5531" w:rsidR="00E17ABF" w:rsidRPr="00E17ABF" w:rsidRDefault="00E17ABF" w:rsidP="00E17ABF">
      <w:r w:rsidRPr="00811E71">
        <w:t xml:space="preserve">La démission est présentée par </w:t>
      </w:r>
      <w:r w:rsidRPr="00811E71">
        <w:rPr>
          <w:b/>
        </w:rPr>
        <w:t>lettre recommandée avec demande d'avis de réception</w:t>
      </w:r>
      <w:r w:rsidRPr="00811E71">
        <w:t>.</w:t>
      </w:r>
    </w:p>
    <w:p w14:paraId="4C04E86D" w14:textId="77777777" w:rsidR="00E17ABF" w:rsidRPr="00811E71" w:rsidRDefault="00E17ABF" w:rsidP="00E17ABF">
      <w:r w:rsidRPr="00811E71">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3CA62BC3" w14:textId="77777777" w:rsidR="00BC068D" w:rsidRPr="004134C4" w:rsidRDefault="00BC068D" w:rsidP="00BC068D">
      <w:pPr>
        <w:rPr>
          <w:rFonts w:cs="Calibri"/>
        </w:rPr>
      </w:pPr>
    </w:p>
    <w:p w14:paraId="4DE9B726" w14:textId="77777777" w:rsidR="00BC068D" w:rsidRPr="004134C4" w:rsidRDefault="00BC068D" w:rsidP="00BC068D">
      <w:pPr>
        <w:rPr>
          <w:rFonts w:cs="Calibri"/>
          <w:b/>
          <w:u w:val="single"/>
          <w:lang w:eastAsia="en-US"/>
        </w:rPr>
      </w:pPr>
      <w:r w:rsidRPr="004134C4">
        <w:rPr>
          <w:rFonts w:cs="Calibri"/>
          <w:b/>
          <w:u w:val="single"/>
          <w:lang w:eastAsia="en-US"/>
        </w:rPr>
        <w:t>Article 11 : Cong</w:t>
      </w:r>
      <w:r w:rsidRPr="004134C4">
        <w:rPr>
          <w:rFonts w:cs="Konstanz"/>
          <w:b/>
          <w:u w:val="single"/>
          <w:lang w:eastAsia="en-US"/>
        </w:rPr>
        <w:t>é</w:t>
      </w:r>
      <w:r w:rsidRPr="004134C4">
        <w:rPr>
          <w:rFonts w:cs="Calibri"/>
          <w:b/>
          <w:u w:val="single"/>
          <w:lang w:eastAsia="en-US"/>
        </w:rPr>
        <w:t>s</w:t>
      </w:r>
    </w:p>
    <w:p w14:paraId="7364B682" w14:textId="77777777" w:rsidR="00BC068D" w:rsidRPr="004134C4" w:rsidRDefault="00BC068D" w:rsidP="00BC068D">
      <w:pPr>
        <w:rPr>
          <w:rFonts w:cs="Calibri"/>
          <w:i/>
        </w:rPr>
      </w:pPr>
      <w:r w:rsidRPr="004134C4">
        <w:rPr>
          <w:rFonts w:cs="Calibri"/>
        </w:rPr>
        <w:t xml:space="preserve">La durée des congés annuels est fixée à cinq fois les obligations hebdomadaires de services. Toute demande de congé devra être soumise à l'accord préalable du supérieur hiérarchique/chef de service, en accord avec </w:t>
      </w:r>
      <w:r w:rsidRPr="00252A71">
        <w:rPr>
          <w:rStyle w:val="Sous-titreCar"/>
        </w:rPr>
        <w:t>le Maire (ou du Président)</w:t>
      </w:r>
      <w:r w:rsidRPr="004134C4">
        <w:rPr>
          <w:rFonts w:cs="Calibri"/>
          <w:i/>
        </w:rPr>
        <w:t>.</w:t>
      </w:r>
    </w:p>
    <w:p w14:paraId="79BA82CC" w14:textId="77777777" w:rsidR="00BC068D" w:rsidRPr="004134C4" w:rsidRDefault="00BC068D" w:rsidP="00BC068D">
      <w:pPr>
        <w:rPr>
          <w:rFonts w:cs="Calibri"/>
          <w:i/>
        </w:rPr>
      </w:pPr>
    </w:p>
    <w:p w14:paraId="0338C9C5" w14:textId="77777777" w:rsidR="00BC068D" w:rsidRPr="004134C4" w:rsidRDefault="00BC068D" w:rsidP="00BC068D">
      <w:pPr>
        <w:rPr>
          <w:rFonts w:cs="Calibri"/>
          <w:color w:val="000000"/>
        </w:rPr>
      </w:pPr>
      <w:r w:rsidRPr="004134C4">
        <w:rPr>
          <w:rFonts w:cs="Calibri"/>
          <w:color w:val="00000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34A12F35" w14:textId="77777777" w:rsidR="00BC068D" w:rsidRPr="004134C4" w:rsidRDefault="00BC068D" w:rsidP="00BC068D">
      <w:pPr>
        <w:rPr>
          <w:rFonts w:cs="Calibri"/>
          <w:color w:val="000000"/>
        </w:rPr>
      </w:pPr>
    </w:p>
    <w:p w14:paraId="269CD747" w14:textId="77777777" w:rsidR="00BC068D" w:rsidRPr="004134C4" w:rsidRDefault="00BC068D" w:rsidP="00BC068D">
      <w:pPr>
        <w:rPr>
          <w:rFonts w:cs="Calibri"/>
          <w:color w:val="000000"/>
        </w:rPr>
      </w:pPr>
      <w:r w:rsidRPr="004134C4">
        <w:rPr>
          <w:rFonts w:cs="Calibri"/>
          <w:color w:val="000000"/>
        </w:rPr>
        <w:t>Lorsque le cocontractant n'a pu bénéficier d'aucun congé annuel, l'indemnité compensatrice est égale au 1/10</w:t>
      </w:r>
      <w:r w:rsidRPr="004134C4">
        <w:rPr>
          <w:rFonts w:cs="Calibri"/>
          <w:color w:val="000000"/>
          <w:vertAlign w:val="superscript"/>
        </w:rPr>
        <w:t>ème</w:t>
      </w:r>
      <w:r w:rsidRPr="004134C4">
        <w:rPr>
          <w:rFonts w:cs="Calibri"/>
          <w:color w:val="000000"/>
        </w:rPr>
        <w:t xml:space="preserve"> de la rémunération totale brute perçue par l'agent lors de l'année en cours.</w:t>
      </w:r>
    </w:p>
    <w:p w14:paraId="69FB9329" w14:textId="77777777" w:rsidR="00BC068D" w:rsidRPr="004134C4" w:rsidRDefault="00BC068D" w:rsidP="00BC068D">
      <w:pPr>
        <w:rPr>
          <w:rFonts w:cs="Calibri"/>
          <w:color w:val="000000"/>
        </w:rPr>
      </w:pPr>
    </w:p>
    <w:p w14:paraId="734979F6" w14:textId="77777777" w:rsidR="00BC068D" w:rsidRPr="004134C4" w:rsidRDefault="00BC068D" w:rsidP="00BC068D">
      <w:pPr>
        <w:rPr>
          <w:rFonts w:cs="Calibri"/>
          <w:color w:val="000000"/>
        </w:rPr>
      </w:pPr>
      <w:r w:rsidRPr="004134C4">
        <w:rPr>
          <w:rFonts w:cs="Calibri"/>
          <w:color w:val="000000"/>
        </w:rPr>
        <w:t>Lorsque le cocontractant a pu bénéficier d'une partie de ses congés annuels, l'indemnité compensatrice est proportionnelle au nombre de jours de congés annuels dus et non pris.</w:t>
      </w:r>
    </w:p>
    <w:p w14:paraId="64D8CC0C" w14:textId="77777777" w:rsidR="00BC068D" w:rsidRDefault="00BC068D" w:rsidP="00BC068D">
      <w:pPr>
        <w:rPr>
          <w:rFonts w:cs="Calibri"/>
        </w:rPr>
      </w:pPr>
    </w:p>
    <w:p w14:paraId="6C18E7F6" w14:textId="77777777" w:rsidR="00BC068D" w:rsidRPr="004134C4" w:rsidRDefault="00BC068D" w:rsidP="00BC068D">
      <w:pPr>
        <w:rPr>
          <w:rFonts w:cs="Calibri"/>
          <w:b/>
          <w:u w:val="single"/>
          <w:lang w:eastAsia="en-US"/>
        </w:rPr>
      </w:pPr>
      <w:r w:rsidRPr="004134C4">
        <w:rPr>
          <w:rFonts w:cs="Calibri"/>
          <w:b/>
          <w:u w:val="single"/>
          <w:lang w:eastAsia="en-US"/>
        </w:rPr>
        <w:t>Article 12 : Certificat de travail</w:t>
      </w:r>
    </w:p>
    <w:p w14:paraId="7A5226F5" w14:textId="2C5DE6E2" w:rsidR="00BC068D" w:rsidRPr="004134C4" w:rsidRDefault="00BC068D" w:rsidP="00BC068D">
      <w:pPr>
        <w:rPr>
          <w:rFonts w:cs="Calibri"/>
        </w:rPr>
      </w:pPr>
      <w:r w:rsidRPr="004134C4">
        <w:rPr>
          <w:rFonts w:cs="Calibri"/>
        </w:rPr>
        <w:t xml:space="preserve">A l'expiration du contrat, l'autorité territoriale délivrera </w:t>
      </w:r>
      <w:r w:rsidR="00252A71">
        <w:rPr>
          <w:rFonts w:cs="Calibri"/>
        </w:rPr>
        <w:t>au contractant</w:t>
      </w:r>
      <w:r w:rsidRPr="004134C4">
        <w:rPr>
          <w:rFonts w:cs="Calibri"/>
        </w:rPr>
        <w:t xml:space="preserve"> un certificat qui contient exclusivement les mentions suivantes :</w:t>
      </w:r>
    </w:p>
    <w:p w14:paraId="3CAD8488" w14:textId="77777777" w:rsidR="00BC068D" w:rsidRPr="004134C4" w:rsidRDefault="00BC068D" w:rsidP="00BC068D">
      <w:pPr>
        <w:rPr>
          <w:rFonts w:cs="Calibri"/>
        </w:rPr>
      </w:pPr>
      <w:r w:rsidRPr="004134C4">
        <w:rPr>
          <w:rFonts w:cs="Calibri"/>
        </w:rPr>
        <w:t>1° La date de recrutement de l'agent et celle de fin de contrat ;</w:t>
      </w:r>
    </w:p>
    <w:p w14:paraId="67C2353D" w14:textId="77777777" w:rsidR="00BC068D" w:rsidRPr="004134C4" w:rsidRDefault="00BC068D" w:rsidP="00BC068D">
      <w:pPr>
        <w:rPr>
          <w:rFonts w:cs="Calibri"/>
        </w:rPr>
      </w:pPr>
      <w:r w:rsidRPr="004134C4">
        <w:rPr>
          <w:rFonts w:cs="Calibri"/>
        </w:rPr>
        <w:t>2° Les fonctions occupées par l'agent, la catégorie hiérarchique dont elles relèvent et la durée pendant laquelle elles ont été effectivement exercées ;</w:t>
      </w:r>
    </w:p>
    <w:p w14:paraId="20814B37" w14:textId="77777777" w:rsidR="00BC068D" w:rsidRPr="004134C4" w:rsidRDefault="00BC068D" w:rsidP="00BC068D">
      <w:pPr>
        <w:rPr>
          <w:rFonts w:cs="Calibri"/>
          <w:lang w:eastAsia="en-US"/>
        </w:rPr>
      </w:pPr>
      <w:r w:rsidRPr="004134C4">
        <w:rPr>
          <w:rFonts w:eastAsia="Times New Roman" w:cs="Calibri"/>
          <w:lang w:eastAsia="en-US"/>
        </w:rPr>
        <w:t>3</w:t>
      </w:r>
      <w:r w:rsidRPr="004134C4">
        <w:rPr>
          <w:rFonts w:cs="Calibri"/>
          <w:lang w:eastAsia="en-US"/>
        </w:rPr>
        <w:t>° Le cas échéant, les périodes de congés non assimilées à des périodes de travail effectif.</w:t>
      </w:r>
    </w:p>
    <w:p w14:paraId="1B2F3F98" w14:textId="77777777" w:rsidR="00BC068D" w:rsidRPr="004134C4" w:rsidRDefault="00BC068D" w:rsidP="00BC068D">
      <w:pPr>
        <w:rPr>
          <w:rFonts w:cs="Calibri"/>
          <w:lang w:eastAsia="en-US"/>
        </w:rPr>
      </w:pPr>
    </w:p>
    <w:p w14:paraId="7EA7700C" w14:textId="77777777" w:rsidR="00BC068D" w:rsidRPr="004134C4" w:rsidRDefault="00BC068D" w:rsidP="00BC068D">
      <w:pPr>
        <w:rPr>
          <w:rFonts w:cs="Calibri"/>
          <w:lang w:eastAsia="en-US"/>
        </w:rPr>
      </w:pPr>
    </w:p>
    <w:p w14:paraId="788287A6" w14:textId="77777777" w:rsidR="00BC068D" w:rsidRPr="004134C4" w:rsidRDefault="00BC068D" w:rsidP="00BC068D">
      <w:pPr>
        <w:rPr>
          <w:rFonts w:cs="Calibri"/>
          <w:b/>
          <w:u w:val="single"/>
          <w:lang w:eastAsia="en-US"/>
        </w:rPr>
      </w:pPr>
      <w:r w:rsidRPr="004134C4">
        <w:rPr>
          <w:rFonts w:cs="Calibri"/>
          <w:b/>
          <w:u w:val="single"/>
          <w:lang w:eastAsia="en-US"/>
        </w:rPr>
        <w:lastRenderedPageBreak/>
        <w:t>Article 13 : Annexes</w:t>
      </w:r>
    </w:p>
    <w:p w14:paraId="4A66C1B3" w14:textId="77777777" w:rsidR="00BC068D" w:rsidRPr="004134C4" w:rsidRDefault="00BC068D" w:rsidP="00BC068D">
      <w:pPr>
        <w:rPr>
          <w:rFonts w:cs="Calibri"/>
        </w:rPr>
      </w:pPr>
      <w:r w:rsidRPr="004134C4">
        <w:rPr>
          <w:rFonts w:cs="Calibri"/>
        </w:rPr>
        <w:t xml:space="preserve">Pour tout ce qui n'est pas expressément prévu dans le présent contrat, </w:t>
      </w:r>
      <w:r w:rsidRPr="004134C4">
        <w:rPr>
          <w:rFonts w:cs="Calibri"/>
          <w:bCs/>
        </w:rPr>
        <w:t xml:space="preserve">le cocontractant </w:t>
      </w:r>
      <w:r w:rsidRPr="004134C4">
        <w:rPr>
          <w:rFonts w:cs="Calibri"/>
        </w:rPr>
        <w:t>est assujetti aux dispositions du décret n° 88-145 du 15 février 1988 modifié relatif aux agents contractuels de la Fonction Publique Territoriale.</w:t>
      </w:r>
    </w:p>
    <w:p w14:paraId="23892CF8" w14:textId="77777777" w:rsidR="00BC068D" w:rsidRPr="004134C4" w:rsidRDefault="00BC068D" w:rsidP="00BC068D">
      <w:pPr>
        <w:rPr>
          <w:rFonts w:cs="Calibri"/>
          <w:i/>
        </w:rPr>
      </w:pPr>
    </w:p>
    <w:p w14:paraId="608EDC0A" w14:textId="77777777" w:rsidR="00BC068D" w:rsidRPr="004134C4" w:rsidRDefault="00BC068D" w:rsidP="00252A71">
      <w:pPr>
        <w:pStyle w:val="Sous-titre"/>
      </w:pPr>
      <w:r w:rsidRPr="004134C4">
        <w:t>(Le cas échéant) Les certificats de travail délivrés par les collectivités territoriales et leurs établissements publics dans les conditions prévues à l’article 38 du décret n°88-145 du 15 février 1988 sont annexés au présent contrat.</w:t>
      </w:r>
    </w:p>
    <w:p w14:paraId="639C6371" w14:textId="77777777" w:rsidR="00BC068D" w:rsidRPr="004134C4" w:rsidRDefault="00BC068D" w:rsidP="00BC068D">
      <w:pPr>
        <w:rPr>
          <w:rFonts w:cs="Calibri"/>
        </w:rPr>
      </w:pPr>
    </w:p>
    <w:p w14:paraId="71CD449E" w14:textId="77777777" w:rsidR="00BC068D" w:rsidRPr="004134C4" w:rsidRDefault="00BC068D" w:rsidP="00BC068D">
      <w:pPr>
        <w:rPr>
          <w:rFonts w:cs="Calibri"/>
          <w:b/>
          <w:u w:val="single"/>
        </w:rPr>
      </w:pPr>
      <w:r w:rsidRPr="004134C4">
        <w:rPr>
          <w:rFonts w:cs="Calibri"/>
          <w:b/>
          <w:u w:val="single"/>
        </w:rPr>
        <w:t>Article 14 :</w:t>
      </w:r>
    </w:p>
    <w:p w14:paraId="092FF1F5" w14:textId="77777777" w:rsidR="00BC068D" w:rsidRPr="004134C4" w:rsidRDefault="00BC068D" w:rsidP="00BC068D">
      <w:pPr>
        <w:rPr>
          <w:rFonts w:cs="Calibri"/>
        </w:rPr>
      </w:pPr>
      <w:bookmarkStart w:id="5" w:name="_Hlk100840353"/>
      <w:r w:rsidRPr="00483248">
        <w:rPr>
          <w:rStyle w:val="Sous-titreCar"/>
        </w:rPr>
        <w:t xml:space="preserve">Le Secrétaire de Mairie (ou le Directeur Général des Services) </w:t>
      </w:r>
      <w:r w:rsidRPr="004134C4">
        <w:rPr>
          <w:rFonts w:cs="Calibri"/>
        </w:rPr>
        <w:t>de la commune est chargé de l'exécution du présent contrat dont ampliation sera insérée au dossier individuel de l'agent et transmise à :</w:t>
      </w:r>
    </w:p>
    <w:p w14:paraId="0F61F1A3" w14:textId="1BA7F4C2" w:rsidR="00BC068D" w:rsidRPr="004134C4" w:rsidRDefault="00BC068D" w:rsidP="00790A83">
      <w:pPr>
        <w:pStyle w:val="Paragraphedeliste"/>
        <w:numPr>
          <w:ilvl w:val="0"/>
          <w:numId w:val="12"/>
        </w:numPr>
      </w:pPr>
      <w:r w:rsidRPr="004134C4">
        <w:t>M. le Receveur Municipal,</w:t>
      </w:r>
    </w:p>
    <w:p w14:paraId="3B7FC572" w14:textId="1130C12A" w:rsidR="00BC068D" w:rsidRPr="004134C4" w:rsidRDefault="00BC068D" w:rsidP="00790A83">
      <w:pPr>
        <w:pStyle w:val="Paragraphedeliste"/>
        <w:numPr>
          <w:ilvl w:val="0"/>
          <w:numId w:val="12"/>
        </w:numPr>
      </w:pPr>
      <w:r w:rsidRPr="004134C4">
        <w:t>L'intéressé(e).</w:t>
      </w:r>
    </w:p>
    <w:p w14:paraId="2FC667FA" w14:textId="77777777" w:rsidR="00BC068D" w:rsidRPr="004134C4" w:rsidRDefault="00BC068D" w:rsidP="00BC068D"/>
    <w:p w14:paraId="698FB92F" w14:textId="77777777" w:rsidR="00BC068D" w:rsidRPr="004134C4" w:rsidRDefault="00BC068D" w:rsidP="00BC068D"/>
    <w:p w14:paraId="49C03855" w14:textId="6BB4EBFF" w:rsidR="00BC068D" w:rsidRPr="004134C4" w:rsidRDefault="00BC068D" w:rsidP="00BC068D">
      <w:pPr>
        <w:rPr>
          <w:b/>
        </w:rPr>
      </w:pPr>
      <w:r w:rsidRPr="004134C4">
        <w:rPr>
          <w:b/>
          <w:u w:val="single"/>
        </w:rPr>
        <w:t>Article 15</w:t>
      </w:r>
      <w:r w:rsidRPr="004134C4">
        <w:rPr>
          <w:b/>
        </w:rPr>
        <w:t xml:space="preserve"> : </w:t>
      </w:r>
      <w:r w:rsidR="00E17ABF">
        <w:rPr>
          <w:b/>
        </w:rPr>
        <w:t>Recours</w:t>
      </w:r>
    </w:p>
    <w:p w14:paraId="5C0C9735" w14:textId="77777777" w:rsidR="00BC068D" w:rsidRPr="004134C4" w:rsidRDefault="00BC068D" w:rsidP="00BC068D">
      <w:pPr>
        <w:rPr>
          <w:rFonts w:eastAsia="Times New Roman" w:cs="Calibri"/>
        </w:rPr>
      </w:pPr>
      <w:r w:rsidRPr="004134C4">
        <w:rPr>
          <w:rFonts w:eastAsia="Times New Roman" w:cs="Calibri"/>
        </w:rPr>
        <w:t>La présente décision peut faire l’objet d’un recours pour excès de pouvoir devant le Tribunal Administratif de MONTPELLIER dans un délai de deux mois à compter de la présente notification.</w:t>
      </w:r>
    </w:p>
    <w:p w14:paraId="6A11BF91" w14:textId="77777777" w:rsidR="00BC068D" w:rsidRPr="004134C4" w:rsidRDefault="00BC068D" w:rsidP="00BC068D">
      <w:pPr>
        <w:rPr>
          <w:rFonts w:eastAsia="Times New Roman" w:cs="Calibri"/>
        </w:rPr>
      </w:pPr>
      <w:r w:rsidRPr="004134C4">
        <w:rPr>
          <w:rFonts w:eastAsia="Times New Roman" w:cs="Calibri"/>
        </w:rPr>
        <w:t>Ce recours peut être déposé sur l’application informatique « T</w:t>
      </w:r>
      <w:r w:rsidRPr="004134C4">
        <w:rPr>
          <w:rFonts w:eastAsia="Times New Roman" w:cs="Konstanz"/>
        </w:rPr>
        <w:t>é</w:t>
      </w:r>
      <w:r w:rsidRPr="004134C4">
        <w:rPr>
          <w:rFonts w:eastAsia="Times New Roman" w:cs="Calibri"/>
        </w:rPr>
        <w:t>l</w:t>
      </w:r>
      <w:r w:rsidRPr="004134C4">
        <w:rPr>
          <w:rFonts w:eastAsia="Times New Roman" w:cs="Konstanz"/>
        </w:rPr>
        <w:t>é</w:t>
      </w:r>
      <w:r w:rsidRPr="004134C4">
        <w:rPr>
          <w:rFonts w:eastAsia="Times New Roman" w:cs="Calibri"/>
        </w:rPr>
        <w:t>recours citoyens </w:t>
      </w:r>
      <w:r w:rsidRPr="004134C4">
        <w:rPr>
          <w:rFonts w:eastAsia="Times New Roman" w:cs="Konstanz"/>
        </w:rPr>
        <w:t>»</w:t>
      </w:r>
      <w:r w:rsidRPr="004134C4">
        <w:rPr>
          <w:rFonts w:eastAsia="Times New Roman" w:cs="Calibri"/>
        </w:rPr>
        <w:t xml:space="preserve">, accessible par le site : </w:t>
      </w:r>
      <w:hyperlink r:id="rId8" w:history="1">
        <w:r w:rsidRPr="004134C4">
          <w:rPr>
            <w:rFonts w:eastAsia="Times New Roman" w:cs="Calibri"/>
            <w:u w:val="single"/>
          </w:rPr>
          <w:t>www.telerecours.fr</w:t>
        </w:r>
      </w:hyperlink>
    </w:p>
    <w:p w14:paraId="45EF0C6B" w14:textId="77777777" w:rsidR="00BC068D" w:rsidRPr="004134C4" w:rsidRDefault="00BC068D" w:rsidP="00BC068D">
      <w:pPr>
        <w:rPr>
          <w:rFonts w:cs="Calibri"/>
        </w:rPr>
      </w:pPr>
    </w:p>
    <w:p w14:paraId="7EBC508A" w14:textId="39B80CAD" w:rsidR="00BC068D" w:rsidRPr="004134C4" w:rsidRDefault="00BC068D" w:rsidP="00BC068D">
      <w:pPr>
        <w:rPr>
          <w:rFonts w:cs="Calibri"/>
        </w:rPr>
      </w:pPr>
      <w:bookmarkStart w:id="6"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5"/>
      <w:bookmarkEnd w:id="6"/>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nstanz Light">
    <w:altName w:val="Calibri"/>
    <w:panose1 w:val="000004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onstanz Black">
    <w:altName w:val="Calibri"/>
    <w:panose1 w:val="00000A00000000000000"/>
    <w:charset w:val="00"/>
    <w:family w:val="modern"/>
    <w:notTrueType/>
    <w:pitch w:val="variable"/>
    <w:sig w:usb0="00000007" w:usb1="00000000" w:usb2="00000000" w:usb3="00000000" w:csb0="00000093" w:csb1="00000000"/>
  </w:font>
  <w:font w:name="Konstanz">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319569"/>
      <w:docPartObj>
        <w:docPartGallery w:val="Page Numbers (Bottom of Page)"/>
        <w:docPartUnique/>
      </w:docPartObj>
    </w:sdtPr>
    <w:sdtEndPr/>
    <w:sdtContent>
      <w:p w14:paraId="1E5FA221" w14:textId="61BB5E22" w:rsidR="009D185D" w:rsidRDefault="009D185D">
        <w:pPr>
          <w:pStyle w:val="Pieddepage"/>
          <w:jc w:val="right"/>
        </w:pPr>
        <w:r>
          <w:fldChar w:fldCharType="begin"/>
        </w:r>
        <w:r>
          <w:instrText>PAGE   \* MERGEFORMAT</w:instrText>
        </w:r>
        <w:r>
          <w:fldChar w:fldCharType="separate"/>
        </w:r>
        <w:r>
          <w:rPr>
            <w:noProof/>
          </w:rPr>
          <w:t>6</w:t>
        </w:r>
        <w:r>
          <w:fldChar w:fldCharType="end"/>
        </w:r>
      </w:p>
    </w:sdtContent>
  </w:sdt>
  <w:p w14:paraId="2D92CFC4" w14:textId="77777777" w:rsidR="009D185D" w:rsidRDefault="009D18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65589"/>
    <w:multiLevelType w:val="hybridMultilevel"/>
    <w:tmpl w:val="90A8F368"/>
    <w:lvl w:ilvl="0" w:tplc="2BA6EA64">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A52F09"/>
    <w:multiLevelType w:val="hybridMultilevel"/>
    <w:tmpl w:val="5F1C28C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9D3256"/>
    <w:multiLevelType w:val="hybridMultilevel"/>
    <w:tmpl w:val="BB6252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5571A2"/>
    <w:multiLevelType w:val="hybridMultilevel"/>
    <w:tmpl w:val="5D3AFF6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305F9A"/>
    <w:multiLevelType w:val="hybridMultilevel"/>
    <w:tmpl w:val="91D65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B1244C"/>
    <w:multiLevelType w:val="hybridMultilevel"/>
    <w:tmpl w:val="431E6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05124617">
    <w:abstractNumId w:val="0"/>
  </w:num>
  <w:num w:numId="2" w16cid:durableId="1355424936">
    <w:abstractNumId w:val="18"/>
  </w:num>
  <w:num w:numId="3" w16cid:durableId="1764064119">
    <w:abstractNumId w:val="19"/>
  </w:num>
  <w:num w:numId="4" w16cid:durableId="995449267">
    <w:abstractNumId w:val="2"/>
  </w:num>
  <w:num w:numId="5" w16cid:durableId="745028847">
    <w:abstractNumId w:val="14"/>
    <w:lvlOverride w:ilvl="0">
      <w:startOverride w:val="1"/>
    </w:lvlOverride>
    <w:lvlOverride w:ilvl="1"/>
    <w:lvlOverride w:ilvl="2"/>
    <w:lvlOverride w:ilvl="3"/>
    <w:lvlOverride w:ilvl="4"/>
    <w:lvlOverride w:ilvl="5"/>
    <w:lvlOverride w:ilvl="6"/>
    <w:lvlOverride w:ilvl="7"/>
    <w:lvlOverride w:ilvl="8"/>
  </w:num>
  <w:num w:numId="6" w16cid:durableId="321276479">
    <w:abstractNumId w:val="25"/>
  </w:num>
  <w:num w:numId="7" w16cid:durableId="740375035">
    <w:abstractNumId w:val="23"/>
  </w:num>
  <w:num w:numId="8" w16cid:durableId="341781899">
    <w:abstractNumId w:val="23"/>
  </w:num>
  <w:num w:numId="9" w16cid:durableId="1831630388">
    <w:abstractNumId w:val="6"/>
  </w:num>
  <w:num w:numId="10" w16cid:durableId="367412288">
    <w:abstractNumId w:val="7"/>
  </w:num>
  <w:num w:numId="11" w16cid:durableId="342442905">
    <w:abstractNumId w:val="1"/>
  </w:num>
  <w:num w:numId="12" w16cid:durableId="559750554">
    <w:abstractNumId w:val="8"/>
  </w:num>
  <w:num w:numId="13" w16cid:durableId="1963537129">
    <w:abstractNumId w:val="22"/>
  </w:num>
  <w:num w:numId="14" w16cid:durableId="724253358">
    <w:abstractNumId w:val="13"/>
  </w:num>
  <w:num w:numId="15" w16cid:durableId="1842617100">
    <w:abstractNumId w:val="16"/>
  </w:num>
  <w:num w:numId="16" w16cid:durableId="1696497033">
    <w:abstractNumId w:val="10"/>
  </w:num>
  <w:num w:numId="17" w16cid:durableId="260991858">
    <w:abstractNumId w:val="11"/>
  </w:num>
  <w:num w:numId="18" w16cid:durableId="1886720792">
    <w:abstractNumId w:val="24"/>
  </w:num>
  <w:num w:numId="19" w16cid:durableId="1168983645">
    <w:abstractNumId w:val="20"/>
  </w:num>
  <w:num w:numId="20" w16cid:durableId="1707681196">
    <w:abstractNumId w:val="3"/>
  </w:num>
  <w:num w:numId="21" w16cid:durableId="52237875">
    <w:abstractNumId w:val="12"/>
  </w:num>
  <w:num w:numId="22" w16cid:durableId="1906062645">
    <w:abstractNumId w:val="5"/>
  </w:num>
  <w:num w:numId="23" w16cid:durableId="1617979865">
    <w:abstractNumId w:val="4"/>
  </w:num>
  <w:num w:numId="24" w16cid:durableId="556400917">
    <w:abstractNumId w:val="14"/>
  </w:num>
  <w:num w:numId="25" w16cid:durableId="846864986">
    <w:abstractNumId w:val="15"/>
  </w:num>
  <w:num w:numId="26" w16cid:durableId="599525763">
    <w:abstractNumId w:val="9"/>
  </w:num>
  <w:num w:numId="27" w16cid:durableId="597566276">
    <w:abstractNumId w:val="21"/>
  </w:num>
  <w:num w:numId="28" w16cid:durableId="503936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15959"/>
    <w:rsid w:val="00020B29"/>
    <w:rsid w:val="00020F64"/>
    <w:rsid w:val="00061606"/>
    <w:rsid w:val="00061FDE"/>
    <w:rsid w:val="000D4565"/>
    <w:rsid w:val="000F3944"/>
    <w:rsid w:val="001474BA"/>
    <w:rsid w:val="00161D81"/>
    <w:rsid w:val="001819EF"/>
    <w:rsid w:val="001867C5"/>
    <w:rsid w:val="001E6E3D"/>
    <w:rsid w:val="00225107"/>
    <w:rsid w:val="00232A64"/>
    <w:rsid w:val="00246065"/>
    <w:rsid w:val="00252A71"/>
    <w:rsid w:val="002673F8"/>
    <w:rsid w:val="0027406A"/>
    <w:rsid w:val="002C42E1"/>
    <w:rsid w:val="002E7411"/>
    <w:rsid w:val="002F0426"/>
    <w:rsid w:val="00393DC8"/>
    <w:rsid w:val="003A47E0"/>
    <w:rsid w:val="003A7DEB"/>
    <w:rsid w:val="003C5E54"/>
    <w:rsid w:val="003D2F95"/>
    <w:rsid w:val="003E1AC2"/>
    <w:rsid w:val="003E7154"/>
    <w:rsid w:val="004057F5"/>
    <w:rsid w:val="00413C3C"/>
    <w:rsid w:val="00447901"/>
    <w:rsid w:val="00450FFB"/>
    <w:rsid w:val="00483248"/>
    <w:rsid w:val="00487ED1"/>
    <w:rsid w:val="004A3A54"/>
    <w:rsid w:val="004B17D6"/>
    <w:rsid w:val="004B1F6B"/>
    <w:rsid w:val="00583EBE"/>
    <w:rsid w:val="00584FFB"/>
    <w:rsid w:val="005B2A30"/>
    <w:rsid w:val="005B41A6"/>
    <w:rsid w:val="005C6362"/>
    <w:rsid w:val="005D20A9"/>
    <w:rsid w:val="0061677A"/>
    <w:rsid w:val="006C4BE4"/>
    <w:rsid w:val="006F0851"/>
    <w:rsid w:val="00771387"/>
    <w:rsid w:val="00773CF3"/>
    <w:rsid w:val="00790A83"/>
    <w:rsid w:val="00795DAF"/>
    <w:rsid w:val="007B1ACE"/>
    <w:rsid w:val="007C3BF9"/>
    <w:rsid w:val="007D738D"/>
    <w:rsid w:val="00840FD2"/>
    <w:rsid w:val="0086467D"/>
    <w:rsid w:val="00884AB5"/>
    <w:rsid w:val="009070FD"/>
    <w:rsid w:val="009153CC"/>
    <w:rsid w:val="009350CB"/>
    <w:rsid w:val="009D185D"/>
    <w:rsid w:val="009D7F62"/>
    <w:rsid w:val="00A055E9"/>
    <w:rsid w:val="00A06297"/>
    <w:rsid w:val="00A167A7"/>
    <w:rsid w:val="00A83F94"/>
    <w:rsid w:val="00A84824"/>
    <w:rsid w:val="00A859F3"/>
    <w:rsid w:val="00A91CAD"/>
    <w:rsid w:val="00A93F62"/>
    <w:rsid w:val="00A959CE"/>
    <w:rsid w:val="00B0510D"/>
    <w:rsid w:val="00B40C7F"/>
    <w:rsid w:val="00B51203"/>
    <w:rsid w:val="00B7016E"/>
    <w:rsid w:val="00B76A58"/>
    <w:rsid w:val="00B808A7"/>
    <w:rsid w:val="00B85AB6"/>
    <w:rsid w:val="00BC068D"/>
    <w:rsid w:val="00C20B44"/>
    <w:rsid w:val="00C2587C"/>
    <w:rsid w:val="00C25C76"/>
    <w:rsid w:val="00C3142D"/>
    <w:rsid w:val="00C3319D"/>
    <w:rsid w:val="00C542A1"/>
    <w:rsid w:val="00C56012"/>
    <w:rsid w:val="00C945E4"/>
    <w:rsid w:val="00CB2C53"/>
    <w:rsid w:val="00CD13FE"/>
    <w:rsid w:val="00D04C62"/>
    <w:rsid w:val="00D424AF"/>
    <w:rsid w:val="00D46B7E"/>
    <w:rsid w:val="00D97A75"/>
    <w:rsid w:val="00DA2FFF"/>
    <w:rsid w:val="00DA4499"/>
    <w:rsid w:val="00DC2F73"/>
    <w:rsid w:val="00DF63F8"/>
    <w:rsid w:val="00E17ABF"/>
    <w:rsid w:val="00E549A9"/>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semiHidden/>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8D1EC-383E-4E4E-AD0F-03367FEC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TotalTime>
  <Pages>7</Pages>
  <Words>2482</Words>
  <Characters>13657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5</cp:revision>
  <cp:lastPrinted>2016-08-19T14:39:00Z</cp:lastPrinted>
  <dcterms:created xsi:type="dcterms:W3CDTF">2025-11-03T16:51:00Z</dcterms:created>
  <dcterms:modified xsi:type="dcterms:W3CDTF">2026-01-05T10:42:00Z</dcterms:modified>
</cp:coreProperties>
</file>